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04" w:rsidRPr="009036AF" w:rsidRDefault="00D06004" w:rsidP="00DA430E">
      <w:pPr>
        <w:pStyle w:val="NormalWeb"/>
        <w:spacing w:before="245" w:beforeAutospacing="0" w:after="245" w:afterAutospacing="0"/>
        <w:rPr>
          <w:b/>
        </w:rPr>
      </w:pPr>
      <w:r w:rsidRPr="009036AF">
        <w:rPr>
          <w:b/>
          <w:bCs/>
          <w:color w:val="000000"/>
          <w:sz w:val="36"/>
          <w:szCs w:val="36"/>
        </w:rPr>
        <w:t>Заключение о результатах публичных слушаний от 30.03.2015 года по проекту Правил землепользования и застройки сел Низовка и Воронино Красавского муниципального образования  Самойловского муниципального района Саратовской области</w:t>
      </w:r>
    </w:p>
    <w:p w:rsidR="00D06004" w:rsidRPr="00EA7E8C" w:rsidRDefault="00D06004" w:rsidP="00DA430E">
      <w:pPr>
        <w:pStyle w:val="NormalWeb"/>
        <w:spacing w:after="0" w:afterAutospacing="0"/>
        <w:jc w:val="center"/>
        <w:rPr>
          <w:sz w:val="28"/>
          <w:szCs w:val="28"/>
        </w:rPr>
      </w:pPr>
      <w:r w:rsidRPr="00EA7E8C">
        <w:rPr>
          <w:b/>
          <w:bCs/>
          <w:color w:val="000000"/>
          <w:sz w:val="28"/>
          <w:szCs w:val="28"/>
        </w:rPr>
        <w:t xml:space="preserve"> 30 марта 2015 года с. Красавка</w:t>
      </w:r>
    </w:p>
    <w:p w:rsidR="00D06004" w:rsidRPr="00EA7E8C" w:rsidRDefault="00D06004" w:rsidP="00DA430E">
      <w:pPr>
        <w:pStyle w:val="NormalWeb"/>
        <w:spacing w:before="115" w:before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7E8C">
        <w:rPr>
          <w:color w:val="000000"/>
          <w:sz w:val="28"/>
          <w:szCs w:val="28"/>
        </w:rPr>
        <w:t>На основании решения  сельского Совета  Красавского муниципального  образования  Самойловского муниципального района Саратовской области от  30.01.2015 года № 61 «О проведении публичных слушаний по проекту Правил землепользования и застройки сел Низовка и Воронино  Красавского муниципального образования   Самойловского  муниципального района Саратовской области»  30 марта 2015 года в 14.00 часов в здании СДК с.,Красавка ул. Ленина, д.27, первый этаж.  Комиссией по подготовке проектов правил землепользования и застройки территорий поселений (далее - Комиссия), в составе:</w:t>
      </w:r>
    </w:p>
    <w:p w:rsidR="00D06004" w:rsidRPr="00EA7E8C" w:rsidRDefault="00D06004" w:rsidP="00DA430E">
      <w:pPr>
        <w:pStyle w:val="NormalWeb"/>
        <w:spacing w:before="115" w:beforeAutospacing="0"/>
        <w:rPr>
          <w:sz w:val="28"/>
          <w:szCs w:val="28"/>
        </w:rPr>
      </w:pPr>
      <w:r w:rsidRPr="00EA7E8C">
        <w:rPr>
          <w:color w:val="000000"/>
          <w:sz w:val="28"/>
          <w:szCs w:val="28"/>
        </w:rPr>
        <w:t>Председатель Комиссии -  Ножкин.Н.И.-  Глава Красавского МО;</w:t>
      </w:r>
    </w:p>
    <w:p w:rsidR="00D06004" w:rsidRPr="00EA7E8C" w:rsidRDefault="00D06004" w:rsidP="00DA430E">
      <w:pPr>
        <w:pStyle w:val="NormalWeb"/>
        <w:spacing w:before="115" w:beforeAutospacing="0"/>
        <w:rPr>
          <w:sz w:val="28"/>
          <w:szCs w:val="28"/>
        </w:rPr>
      </w:pPr>
      <w:r w:rsidRPr="00EA7E8C">
        <w:rPr>
          <w:color w:val="000000"/>
          <w:sz w:val="28"/>
          <w:szCs w:val="28"/>
        </w:rPr>
        <w:t>Заместитель председателя Комиссии: - Бережнов С.В.-  Глава администрации Красавского МО</w:t>
      </w:r>
    </w:p>
    <w:p w:rsidR="00D06004" w:rsidRPr="00EA7E8C" w:rsidRDefault="00D06004" w:rsidP="00DA430E">
      <w:pPr>
        <w:pStyle w:val="NormalWeb"/>
        <w:spacing w:before="115" w:beforeAutospacing="0"/>
        <w:rPr>
          <w:sz w:val="28"/>
          <w:szCs w:val="28"/>
        </w:rPr>
      </w:pPr>
      <w:r w:rsidRPr="00EA7E8C">
        <w:rPr>
          <w:color w:val="000000"/>
          <w:sz w:val="28"/>
          <w:szCs w:val="28"/>
        </w:rPr>
        <w:t>Секретарь Комиссии – Шутеева  П.Н.- Зам. главы администрации Красавского МО;</w:t>
      </w:r>
    </w:p>
    <w:p w:rsidR="00D06004" w:rsidRPr="00EA7E8C" w:rsidRDefault="00D06004" w:rsidP="00DA430E">
      <w:pPr>
        <w:pStyle w:val="NormalWeb"/>
        <w:spacing w:before="115" w:beforeAutospacing="0"/>
        <w:rPr>
          <w:sz w:val="28"/>
          <w:szCs w:val="28"/>
        </w:rPr>
      </w:pPr>
      <w:r w:rsidRPr="00EA7E8C">
        <w:rPr>
          <w:color w:val="000000"/>
          <w:sz w:val="28"/>
          <w:szCs w:val="28"/>
        </w:rPr>
        <w:t>Члены Комиссии- Пасечник Е.Н. –депутат сельского Совета;</w:t>
      </w:r>
    </w:p>
    <w:p w:rsidR="00D06004" w:rsidRPr="00EA7E8C" w:rsidRDefault="00D06004" w:rsidP="00DA430E">
      <w:pPr>
        <w:pStyle w:val="NormalWeb"/>
        <w:spacing w:before="115" w:beforeAutospacing="0"/>
        <w:rPr>
          <w:sz w:val="28"/>
          <w:szCs w:val="28"/>
        </w:rPr>
      </w:pPr>
      <w:r w:rsidRPr="00EA7E8C">
        <w:rPr>
          <w:color w:val="000000"/>
          <w:sz w:val="28"/>
          <w:szCs w:val="28"/>
        </w:rPr>
        <w:t>Тамочкин Ф.А.- депутат сельского Совета;</w:t>
      </w:r>
    </w:p>
    <w:p w:rsidR="00D06004" w:rsidRPr="00EA7E8C" w:rsidRDefault="00D06004" w:rsidP="00DA430E">
      <w:pPr>
        <w:pStyle w:val="NormalWeb"/>
        <w:spacing w:before="115" w:beforeAutospacing="0"/>
        <w:rPr>
          <w:sz w:val="28"/>
          <w:szCs w:val="28"/>
        </w:rPr>
      </w:pPr>
      <w:r w:rsidRPr="00EA7E8C">
        <w:rPr>
          <w:color w:val="000000"/>
          <w:sz w:val="28"/>
          <w:szCs w:val="28"/>
        </w:rPr>
        <w:t>организованы и проведены публичные слушания по проекту Правил землепользования и застройки  сел Низовка  и Воронино Красавского муниципального образования  Самойловского муниципального района Саратовской области (далее - Правила землепользования и застройки  Красавского муниципального образования). Со дня размещения на официальном сайте Красавского муниципального образования в сети «Интернет» решения  сельского Совета Красавского муниципального образования о вынесении на публичные слушания проекта Правил землепользования и застройки сел Низовка и Воронино Красавского муниципального образования до начала проведения публичных слушаний предложения и замечания от физических и юридических лиц не поступили.</w:t>
      </w:r>
    </w:p>
    <w:p w:rsidR="00D06004" w:rsidRPr="00EA7E8C" w:rsidRDefault="00D06004" w:rsidP="00DA430E">
      <w:pPr>
        <w:pStyle w:val="NormalWeb"/>
        <w:spacing w:before="115" w:beforeAutospacing="0"/>
        <w:rPr>
          <w:sz w:val="28"/>
          <w:szCs w:val="28"/>
        </w:rPr>
      </w:pPr>
      <w:r w:rsidRPr="00EA7E8C">
        <w:rPr>
          <w:color w:val="000000"/>
          <w:sz w:val="28"/>
          <w:szCs w:val="28"/>
        </w:rPr>
        <w:t>В день проведения публичных слушаний от членов Комиссии вопросы, предложения, замечания не поступили.</w:t>
      </w:r>
    </w:p>
    <w:p w:rsidR="00D06004" w:rsidRPr="00EA7E8C" w:rsidRDefault="00D06004" w:rsidP="00DA430E">
      <w:pPr>
        <w:pStyle w:val="NormalWeb"/>
        <w:spacing w:after="0" w:afterAutospacing="0"/>
        <w:rPr>
          <w:sz w:val="28"/>
          <w:szCs w:val="28"/>
        </w:rPr>
      </w:pPr>
      <w:r w:rsidRPr="00EA7E8C">
        <w:rPr>
          <w:b/>
          <w:bCs/>
          <w:color w:val="000000"/>
          <w:sz w:val="28"/>
          <w:szCs w:val="28"/>
        </w:rPr>
        <w:t>Рекомендации Комиссии:</w:t>
      </w:r>
      <w:r w:rsidRPr="00EA7E8C">
        <w:rPr>
          <w:color w:val="000000"/>
          <w:sz w:val="28"/>
          <w:szCs w:val="28"/>
        </w:rPr>
        <w:br/>
        <w:t>Одобрить проект Правил землепользования и застройки  сел Низовка и Воронино Красавского муниципального образования  Самойловского муниципального района Саратовской области и направить для утверждения в сельский Совет.</w:t>
      </w:r>
    </w:p>
    <w:p w:rsidR="00D06004" w:rsidRPr="00EA7E8C" w:rsidRDefault="00D06004" w:rsidP="00DA430E">
      <w:pPr>
        <w:pStyle w:val="NormalWeb"/>
        <w:spacing w:before="115" w:beforeAutospacing="0"/>
        <w:rPr>
          <w:color w:val="000000"/>
          <w:sz w:val="28"/>
          <w:szCs w:val="28"/>
        </w:rPr>
      </w:pPr>
    </w:p>
    <w:p w:rsidR="00D06004" w:rsidRPr="00EA7E8C" w:rsidRDefault="00D06004" w:rsidP="00DA430E">
      <w:pPr>
        <w:pStyle w:val="NormalWeb"/>
        <w:spacing w:before="115" w:before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к</w:t>
      </w:r>
      <w:r w:rsidRPr="00EA7E8C">
        <w:rPr>
          <w:b/>
          <w:color w:val="000000"/>
          <w:sz w:val="28"/>
          <w:szCs w:val="28"/>
        </w:rPr>
        <w:t>омиссии ________________          Н.И.Ножкин</w:t>
      </w:r>
    </w:p>
    <w:p w:rsidR="00D06004" w:rsidRPr="00EA7E8C" w:rsidRDefault="00D06004">
      <w:pPr>
        <w:rPr>
          <w:sz w:val="28"/>
          <w:szCs w:val="28"/>
        </w:rPr>
      </w:pPr>
    </w:p>
    <w:sectPr w:rsidR="00D06004" w:rsidRPr="00EA7E8C" w:rsidSect="006F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30E"/>
    <w:rsid w:val="00070552"/>
    <w:rsid w:val="000A6770"/>
    <w:rsid w:val="00140726"/>
    <w:rsid w:val="00147296"/>
    <w:rsid w:val="001B412B"/>
    <w:rsid w:val="00293CC0"/>
    <w:rsid w:val="00386703"/>
    <w:rsid w:val="00434D6F"/>
    <w:rsid w:val="004C188F"/>
    <w:rsid w:val="005521AD"/>
    <w:rsid w:val="005D5635"/>
    <w:rsid w:val="00635AA0"/>
    <w:rsid w:val="006F5473"/>
    <w:rsid w:val="008B04DA"/>
    <w:rsid w:val="009036AF"/>
    <w:rsid w:val="009C3B47"/>
    <w:rsid w:val="00A03878"/>
    <w:rsid w:val="00D06004"/>
    <w:rsid w:val="00D813C6"/>
    <w:rsid w:val="00D925DC"/>
    <w:rsid w:val="00DA3CC9"/>
    <w:rsid w:val="00DA430E"/>
    <w:rsid w:val="00E671EA"/>
    <w:rsid w:val="00EA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7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A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4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340</Words>
  <Characters>1943</Characters>
  <Application>Microsoft Office Outlook</Application>
  <DocSecurity>0</DocSecurity>
  <Lines>0</Lines>
  <Paragraphs>0</Paragraphs>
  <ScaleCrop>false</ScaleCrop>
  <Company>WIN7XP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1</cp:lastModifiedBy>
  <cp:revision>7</cp:revision>
  <cp:lastPrinted>2015-03-30T06:00:00Z</cp:lastPrinted>
  <dcterms:created xsi:type="dcterms:W3CDTF">2012-12-28T08:59:00Z</dcterms:created>
  <dcterms:modified xsi:type="dcterms:W3CDTF">2015-03-30T06:00:00Z</dcterms:modified>
</cp:coreProperties>
</file>