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91" w:rsidRDefault="00D16A91" w:rsidP="008C60C5">
      <w:pPr>
        <w:jc w:val="both"/>
      </w:pPr>
      <w:r>
        <w:object w:dxaOrig="9071" w:dyaOrig="14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730.2pt" o:ole="">
            <v:imagedata r:id="rId6" o:title=""/>
          </v:shape>
          <o:OLEObject Type="Embed" ProgID="Word.Document.12" ShapeID="_x0000_i1025" DrawAspect="Content" ObjectID="_1636456278" r:id="rId7">
            <o:FieldCodes>\s</o:FieldCodes>
          </o:OLEObject>
        </w:object>
      </w:r>
    </w:p>
    <w:p w:rsidR="00D16A91" w:rsidRPr="00C96553" w:rsidRDefault="00D16A91" w:rsidP="0046593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D16A91" w:rsidRPr="00C96553" w:rsidRDefault="00D16A91" w:rsidP="00C96553">
      <w:pPr>
        <w:jc w:val="both"/>
        <w:rPr>
          <w:rFonts w:ascii="Times New Roman" w:hAnsi="Times New Roman"/>
          <w:sz w:val="28"/>
          <w:szCs w:val="24"/>
        </w:rPr>
      </w:pPr>
      <w:r w:rsidRPr="00C96553">
        <w:rPr>
          <w:rFonts w:ascii="Times New Roman" w:hAnsi="Times New Roman"/>
          <w:sz w:val="28"/>
          <w:szCs w:val="24"/>
        </w:rPr>
        <w:t>- по 0503 подразделу 84004</w:t>
      </w:r>
      <w:r w:rsidRPr="00C96553">
        <w:rPr>
          <w:rFonts w:ascii="Times New Roman" w:hAnsi="Times New Roman"/>
          <w:sz w:val="28"/>
          <w:szCs w:val="24"/>
          <w:lang w:val="en-US"/>
        </w:rPr>
        <w:t>V</w:t>
      </w:r>
      <w:r w:rsidRPr="00C96553">
        <w:rPr>
          <w:rFonts w:ascii="Times New Roman" w:hAnsi="Times New Roman"/>
          <w:sz w:val="28"/>
          <w:szCs w:val="24"/>
        </w:rPr>
        <w:t>0000 целевой статье 240 виду расходов (иные закупки товаров, работ и услуг для обеспечения государственных (муниципальных) нужд) в сумме -33462 руб. 00 коп.;</w:t>
      </w:r>
    </w:p>
    <w:p w:rsidR="00D16A91" w:rsidRPr="00C96553" w:rsidRDefault="00D16A91" w:rsidP="00C96553">
      <w:pPr>
        <w:jc w:val="both"/>
        <w:rPr>
          <w:rFonts w:ascii="Times New Roman" w:hAnsi="Times New Roman"/>
          <w:sz w:val="28"/>
          <w:szCs w:val="24"/>
        </w:rPr>
      </w:pPr>
      <w:r w:rsidRPr="00C96553">
        <w:rPr>
          <w:rFonts w:ascii="Times New Roman" w:hAnsi="Times New Roman"/>
          <w:sz w:val="28"/>
          <w:szCs w:val="24"/>
        </w:rPr>
        <w:t>- увеличить бюджетные ассигнования по расходам в сумме 33462 руб. 00 коп., в т.ч. по кодам расходов:</w:t>
      </w:r>
    </w:p>
    <w:p w:rsidR="00D16A91" w:rsidRPr="00C96553" w:rsidRDefault="00D16A91" w:rsidP="00C96553">
      <w:pPr>
        <w:shd w:val="clear" w:color="auto" w:fill="FFFFFF"/>
        <w:rPr>
          <w:rFonts w:ascii="Times New Roman" w:hAnsi="Times New Roman"/>
          <w:sz w:val="28"/>
          <w:szCs w:val="24"/>
        </w:rPr>
      </w:pPr>
      <w:r w:rsidRPr="00C96553">
        <w:rPr>
          <w:rFonts w:ascii="Times New Roman" w:hAnsi="Times New Roman"/>
          <w:sz w:val="28"/>
          <w:szCs w:val="24"/>
        </w:rPr>
        <w:t>- по 0503 подразделу 84004</w:t>
      </w:r>
      <w:r w:rsidRPr="00C96553">
        <w:rPr>
          <w:rFonts w:ascii="Times New Roman" w:hAnsi="Times New Roman"/>
          <w:sz w:val="28"/>
          <w:szCs w:val="24"/>
          <w:lang w:val="en-US"/>
        </w:rPr>
        <w:t>V</w:t>
      </w:r>
      <w:r w:rsidRPr="00C96553">
        <w:rPr>
          <w:rFonts w:ascii="Times New Roman" w:hAnsi="Times New Roman"/>
          <w:sz w:val="28"/>
          <w:szCs w:val="24"/>
        </w:rPr>
        <w:t>0000 целевой статье 414 виду расходов (б</w:t>
      </w:r>
      <w:r w:rsidRPr="00C96553">
        <w:rPr>
          <w:rStyle w:val="blk"/>
          <w:rFonts w:ascii="Times New Roman" w:hAnsi="Times New Roman"/>
          <w:sz w:val="28"/>
          <w:szCs w:val="24"/>
        </w:rPr>
        <w:t xml:space="preserve">юджетные инвестиции в объекты капитального строительства государственной (муниципальной) собственности) </w:t>
      </w:r>
      <w:r w:rsidRPr="00C96553">
        <w:rPr>
          <w:rFonts w:ascii="Times New Roman" w:hAnsi="Times New Roman"/>
          <w:sz w:val="28"/>
          <w:szCs w:val="24"/>
        </w:rPr>
        <w:t>в сумме 33462 руб. 00 коп.</w:t>
      </w:r>
    </w:p>
    <w:p w:rsidR="00D16A91" w:rsidRPr="00C96553" w:rsidRDefault="00D16A91" w:rsidP="00C96553">
      <w:pPr>
        <w:spacing w:before="240"/>
        <w:ind w:firstLine="708"/>
        <w:jc w:val="both"/>
        <w:rPr>
          <w:rFonts w:ascii="Times New Roman" w:hAnsi="Times New Roman"/>
          <w:sz w:val="28"/>
          <w:szCs w:val="24"/>
        </w:rPr>
      </w:pPr>
      <w:r w:rsidRPr="00C96553">
        <w:rPr>
          <w:rFonts w:ascii="Times New Roman" w:hAnsi="Times New Roman"/>
          <w:sz w:val="28"/>
          <w:szCs w:val="24"/>
        </w:rPr>
        <w:t>2. Внести изменения в приложения № 3, 4, 5 и изложить в редакции настоящего решения.</w:t>
      </w:r>
    </w:p>
    <w:p w:rsidR="00D16A91" w:rsidRPr="00C96553" w:rsidRDefault="00D16A91" w:rsidP="00C96553">
      <w:pPr>
        <w:spacing w:before="240"/>
        <w:ind w:firstLine="708"/>
        <w:jc w:val="both"/>
        <w:rPr>
          <w:rFonts w:ascii="Times New Roman" w:hAnsi="Times New Roman"/>
          <w:sz w:val="28"/>
          <w:szCs w:val="24"/>
        </w:rPr>
      </w:pPr>
      <w:r w:rsidRPr="00C96553">
        <w:rPr>
          <w:rFonts w:ascii="Times New Roman" w:hAnsi="Times New Roman"/>
          <w:bCs/>
          <w:iCs/>
          <w:spacing w:val="-6"/>
          <w:sz w:val="28"/>
          <w:szCs w:val="24"/>
        </w:rPr>
        <w:t xml:space="preserve">3. </w:t>
      </w:r>
      <w:r w:rsidRPr="00C96553">
        <w:rPr>
          <w:rFonts w:ascii="Times New Roman" w:hAnsi="Times New Roman"/>
          <w:sz w:val="28"/>
          <w:szCs w:val="24"/>
        </w:rPr>
        <w:t xml:space="preserve">Настоящее решение обнародовать в специальных местах обнародования и разместить на официальном сайте администрации Красавского муниципального района в сети «Интернет» </w:t>
      </w:r>
      <w:r w:rsidRPr="00C96553">
        <w:rPr>
          <w:rFonts w:ascii="Times New Roman" w:hAnsi="Times New Roman"/>
          <w:spacing w:val="-6"/>
          <w:sz w:val="28"/>
          <w:szCs w:val="24"/>
        </w:rPr>
        <w:t>http://krasavskoe.ru</w:t>
      </w:r>
    </w:p>
    <w:p w:rsidR="00D16A91" w:rsidRPr="00C96553" w:rsidRDefault="00D16A91" w:rsidP="00C96553">
      <w:pPr>
        <w:spacing w:before="240"/>
        <w:ind w:firstLine="708"/>
        <w:rPr>
          <w:rFonts w:ascii="Times New Roman" w:hAnsi="Times New Roman"/>
          <w:sz w:val="28"/>
          <w:szCs w:val="24"/>
        </w:rPr>
      </w:pPr>
      <w:r w:rsidRPr="00C96553">
        <w:rPr>
          <w:rFonts w:ascii="Times New Roman" w:hAnsi="Times New Roman"/>
          <w:sz w:val="28"/>
          <w:szCs w:val="24"/>
        </w:rPr>
        <w:t>4. Настоящее решение вступает в силу со дня его подписания.</w:t>
      </w:r>
    </w:p>
    <w:p w:rsidR="00D16A91" w:rsidRPr="00C96553" w:rsidRDefault="00D16A91" w:rsidP="00C96553">
      <w:pPr>
        <w:jc w:val="both"/>
        <w:rPr>
          <w:rFonts w:ascii="Times New Roman" w:hAnsi="Times New Roman"/>
          <w:sz w:val="28"/>
          <w:szCs w:val="24"/>
        </w:rPr>
      </w:pPr>
    </w:p>
    <w:p w:rsidR="00D16A91" w:rsidRPr="00C96553" w:rsidRDefault="00D16A91" w:rsidP="00C96553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C96553">
        <w:rPr>
          <w:rFonts w:ascii="Times New Roman" w:hAnsi="Times New Roman"/>
          <w:sz w:val="28"/>
          <w:szCs w:val="24"/>
        </w:rPr>
        <w:t>5. Контроль за исполнением настоящего решения оставляю за собой.</w:t>
      </w:r>
    </w:p>
    <w:p w:rsidR="00D16A91" w:rsidRPr="00C96553" w:rsidRDefault="00D16A91" w:rsidP="00C96553">
      <w:pPr>
        <w:jc w:val="both"/>
        <w:rPr>
          <w:rFonts w:ascii="Times New Roman" w:hAnsi="Times New Roman"/>
          <w:sz w:val="28"/>
          <w:szCs w:val="24"/>
        </w:rPr>
      </w:pPr>
    </w:p>
    <w:p w:rsidR="00D16A91" w:rsidRPr="00C96553" w:rsidRDefault="00D16A91" w:rsidP="00C96553">
      <w:pPr>
        <w:jc w:val="both"/>
        <w:rPr>
          <w:rFonts w:ascii="Times New Roman" w:hAnsi="Times New Roman"/>
          <w:sz w:val="28"/>
          <w:szCs w:val="24"/>
        </w:rPr>
      </w:pPr>
      <w:r w:rsidRPr="00C96553">
        <w:rPr>
          <w:rFonts w:ascii="Times New Roman" w:hAnsi="Times New Roman"/>
          <w:sz w:val="28"/>
          <w:szCs w:val="24"/>
        </w:rPr>
        <w:t>Глава Красавского</w:t>
      </w:r>
    </w:p>
    <w:p w:rsidR="00D16A91" w:rsidRPr="00C96553" w:rsidRDefault="00D16A91" w:rsidP="00C96553">
      <w:pPr>
        <w:jc w:val="both"/>
        <w:rPr>
          <w:rFonts w:ascii="Times New Roman" w:hAnsi="Times New Roman"/>
          <w:sz w:val="28"/>
          <w:szCs w:val="24"/>
        </w:rPr>
      </w:pPr>
      <w:r w:rsidRPr="00C96553">
        <w:rPr>
          <w:rFonts w:ascii="Times New Roman" w:hAnsi="Times New Roman"/>
          <w:sz w:val="28"/>
          <w:szCs w:val="24"/>
        </w:rPr>
        <w:t>муниципального образования                                                    С.В. Бережнов</w:t>
      </w:r>
    </w:p>
    <w:p w:rsidR="00D16A91" w:rsidRDefault="00D16A91" w:rsidP="0046593F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  <w:sectPr w:rsidR="00D16A91" w:rsidSect="00024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48" w:type="dxa"/>
        <w:tblInd w:w="392" w:type="dxa"/>
        <w:tblLayout w:type="fixed"/>
        <w:tblLook w:val="00A0"/>
      </w:tblPr>
      <w:tblGrid>
        <w:gridCol w:w="567"/>
        <w:gridCol w:w="272"/>
        <w:gridCol w:w="272"/>
        <w:gridCol w:w="272"/>
        <w:gridCol w:w="272"/>
        <w:gridCol w:w="272"/>
        <w:gridCol w:w="272"/>
        <w:gridCol w:w="272"/>
        <w:gridCol w:w="349"/>
        <w:gridCol w:w="553"/>
        <w:gridCol w:w="567"/>
        <w:gridCol w:w="567"/>
        <w:gridCol w:w="1417"/>
        <w:gridCol w:w="567"/>
        <w:gridCol w:w="1276"/>
        <w:gridCol w:w="1431"/>
        <w:gridCol w:w="1150"/>
      </w:tblGrid>
      <w:tr w:rsidR="00D16A91" w:rsidRPr="00DA169B" w:rsidTr="004D09A4">
        <w:trPr>
          <w:trHeight w:val="159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3</w:t>
            </w: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 решению Сельского Совета Красавского муниципального образования</w:t>
            </w: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Самойловского муниципального района Саратовской области № 23 от 10.12.2018г</w:t>
            </w:r>
          </w:p>
        </w:tc>
      </w:tr>
      <w:tr w:rsidR="00D16A91" w:rsidRPr="00DA169B" w:rsidTr="004D09A4">
        <w:trPr>
          <w:trHeight w:val="2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16A91" w:rsidRPr="00DA169B" w:rsidTr="004D09A4">
        <w:trPr>
          <w:trHeight w:val="2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(рублей)</w:t>
            </w:r>
          </w:p>
        </w:tc>
      </w:tr>
      <w:tr w:rsidR="00D16A91" w:rsidRPr="00DA169B" w:rsidTr="004D09A4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16A91" w:rsidRPr="00DA169B" w:rsidTr="004D09A4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D16A91" w:rsidRPr="00DA169B" w:rsidTr="004D09A4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D16A91" w:rsidRPr="00DA169B" w:rsidTr="004D09A4">
        <w:trPr>
          <w:trHeight w:val="720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11 831 621,89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7 928 569,00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6 065 665,00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5 282 723,34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5 259 933,00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4 890 807,00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DA169B" w:rsidTr="004D09A4">
        <w:trPr>
          <w:trHeight w:val="1140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DA169B" w:rsidTr="004D09A4">
        <w:trPr>
          <w:trHeight w:val="90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4 587 286,46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4 554 233,00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4 161 307,00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90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"Подключение к средствам передачи данных волоконно-оптической связи (ВОЛС) по адресу: с.Красавка, ул.Советская,д93 в 2019 году"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3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3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3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2 646 950,00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2 716 653,00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2 801 411,00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2 646 950,00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2 716 653,00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2 801 411,00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2 620 150,00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2 708 853,00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2 793 611,00</w:t>
            </w:r>
          </w:p>
        </w:tc>
      </w:tr>
      <w:tr w:rsidR="00D16A91" w:rsidRPr="00DA169B" w:rsidTr="004D09A4">
        <w:trPr>
          <w:trHeight w:val="1140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2 620 150,00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2 708 853,00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2 793 611,00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2 620 150,00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2 708 853,00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2 793 611,00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22 800,00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239 800,00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248 580,00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254 150,00</w:t>
            </w:r>
          </w:p>
        </w:tc>
      </w:tr>
      <w:tr w:rsidR="00D16A91" w:rsidRPr="00DA169B" w:rsidTr="004D09A4">
        <w:trPr>
          <w:trHeight w:val="90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95 920,00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99 432,00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101 660,00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95 920,00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99 432,00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101 660,00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95 920,00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99 432,00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101 660,00</w:t>
            </w:r>
          </w:p>
        </w:tc>
      </w:tr>
      <w:tr w:rsidR="00D16A91" w:rsidRPr="00DA169B" w:rsidTr="004D09A4">
        <w:trPr>
          <w:trHeight w:val="90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23 0 00 06150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143 880,00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149 148,00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152 490,00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23 0 00 06150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143 880,00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149 148,00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152 490,00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23 0 00 06150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143 880,00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149 148,00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152 490,00</w:t>
            </w:r>
          </w:p>
        </w:tc>
      </w:tr>
      <w:tr w:rsidR="00D16A91" w:rsidRPr="00DA169B" w:rsidTr="004D09A4">
        <w:trPr>
          <w:trHeight w:val="90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год и плановый период 2020 и 2021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DA169B" w:rsidTr="004D09A4">
        <w:trPr>
          <w:trHeight w:val="159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16 436,88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1140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1140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Предоставление межбюджетных трансфертов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DA169B" w:rsidTr="004D09A4">
        <w:trPr>
          <w:trHeight w:val="1140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1 896 950,00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90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387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соотвествии  с законодательством Росийской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72 0 00 06410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72 0 00 06410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72 0 00 06410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1140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12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4 384 648,55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4 384 648,55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1140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"Приведение в нормативное и высокоэффектиное состояние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4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4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15 4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Предоставление межбюджетных трансфертов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90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52 1 00 72100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62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52 1 00 72100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52 1 00 72100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739 816,00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137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630 816,00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62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630 816,00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630 816,00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137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62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137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62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1140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2 429 421,12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DA169B" w:rsidTr="004D09A4">
        <w:trPr>
          <w:trHeight w:val="1140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2 429 421,12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2 429 421,12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2 017 582,12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2 017 582,12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DA169B" w:rsidTr="004D09A4">
        <w:trPr>
          <w:trHeight w:val="62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411 839,00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411 839,00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Меры социальной поддержки отдельным категориям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на территории Красавского муниципального образования на 2019-2021 годы"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DA169B" w:rsidTr="004D09A4">
        <w:trPr>
          <w:trHeight w:val="90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DA169B" w:rsidTr="004D09A4">
        <w:trPr>
          <w:trHeight w:val="26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DA169B" w:rsidTr="004D09A4">
        <w:trPr>
          <w:trHeight w:val="458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DA169B" w:rsidTr="004D09A4">
        <w:trPr>
          <w:trHeight w:val="683"/>
        </w:trPr>
        <w:tc>
          <w:tcPr>
            <w:tcW w:w="2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DA169B" w:rsidTr="004D09A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593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11 831 621,9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7 928 569,0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6593F" w:rsidRDefault="00D16A91" w:rsidP="004659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6593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6 065 665,0</w:t>
            </w:r>
          </w:p>
        </w:tc>
      </w:tr>
    </w:tbl>
    <w:p w:rsidR="00D16A91" w:rsidRDefault="00D16A91"/>
    <w:p w:rsidR="00D16A91" w:rsidRDefault="00D16A91"/>
    <w:p w:rsidR="00D16A91" w:rsidRDefault="00D16A91" w:rsidP="0046593F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  <w:sectPr w:rsidR="00D16A91" w:rsidSect="004D09A4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0788" w:type="dxa"/>
        <w:tblInd w:w="93" w:type="dxa"/>
        <w:tblLayout w:type="fixed"/>
        <w:tblLook w:val="00A0"/>
      </w:tblPr>
      <w:tblGrid>
        <w:gridCol w:w="236"/>
        <w:gridCol w:w="1480"/>
        <w:gridCol w:w="259"/>
        <w:gridCol w:w="259"/>
        <w:gridCol w:w="259"/>
        <w:gridCol w:w="259"/>
        <w:gridCol w:w="259"/>
        <w:gridCol w:w="259"/>
        <w:gridCol w:w="259"/>
        <w:gridCol w:w="597"/>
        <w:gridCol w:w="567"/>
        <w:gridCol w:w="1372"/>
        <w:gridCol w:w="46"/>
        <w:gridCol w:w="567"/>
        <w:gridCol w:w="1275"/>
        <w:gridCol w:w="1418"/>
        <w:gridCol w:w="1417"/>
      </w:tblGrid>
      <w:tr w:rsidR="00D16A91" w:rsidRPr="00420403" w:rsidTr="00800E2D">
        <w:trPr>
          <w:trHeight w:val="14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20403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4</w:t>
            </w:r>
            <w:r w:rsidRPr="004204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 решению Сельского Совета Красавского муниципального образования</w:t>
            </w:r>
            <w:r w:rsidRPr="004204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Самойловского муниципального района Саратовской области № 23 от 10.12.2018г</w:t>
            </w:r>
          </w:p>
        </w:tc>
      </w:tr>
      <w:tr w:rsidR="00D16A91" w:rsidRPr="00420403" w:rsidTr="00800E2D">
        <w:trPr>
          <w:trHeight w:val="510"/>
        </w:trPr>
        <w:tc>
          <w:tcPr>
            <w:tcW w:w="1078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местного бюджета на 2019 год и на плановый период 2020 и 2021 годов (ред.Решение № 72 от 25.11.2019г)</w:t>
            </w:r>
          </w:p>
        </w:tc>
      </w:tr>
      <w:tr w:rsidR="00D16A91" w:rsidRPr="00420403" w:rsidTr="00800E2D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(рублей)</w:t>
            </w:r>
          </w:p>
        </w:tc>
      </w:tr>
      <w:tr w:rsidR="00D16A91" w:rsidRPr="00420403" w:rsidTr="00800E2D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D16A91" w:rsidRPr="00420403" w:rsidTr="00800E2D">
        <w:trPr>
          <w:trHeight w:val="3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5 282 723,34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5 259 933,00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4 890 807,00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420403" w:rsidTr="00800E2D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420403" w:rsidTr="00800E2D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4 587 286,46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4 554 233,00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4 161 307,00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"Подключение к средствам передачи данных волоконно-оптической связи (ВОЛС) по адресу: с.Красавка, ул.Советская,д93 в 2019 году"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3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3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3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2 646 950,00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2 716 653,00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2 801 411,00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2 646 950,00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2 716 653,00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2 801 411,00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2 620 150,00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2 708 853,00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2 793 611,00</w:t>
            </w:r>
          </w:p>
        </w:tc>
      </w:tr>
      <w:tr w:rsidR="00D16A91" w:rsidRPr="00420403" w:rsidTr="00800E2D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2 620 150,00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2 708 853,00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2 793 611,00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2 620 150,00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2 708 853,00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2 793 611,00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239 800,00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248 580,00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254 150,00</w:t>
            </w:r>
          </w:p>
        </w:tc>
      </w:tr>
      <w:tr w:rsidR="00D16A91" w:rsidRPr="00420403" w:rsidTr="00800E2D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95 920,00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99 432,00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101 660,00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95 920,00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99 432,00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101 660,00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23 0 00 06110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95 920,00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99 432,00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101 660,00</w:t>
            </w:r>
          </w:p>
        </w:tc>
      </w:tr>
      <w:tr w:rsidR="00D16A91" w:rsidRPr="00420403" w:rsidTr="00800E2D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23 0 00 06150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143 880,00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149 148,00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152 490,00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23 0 00 06150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143 880,00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149 148,00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152 490,00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23 0 00 06150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143 880,00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149 148,00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152 490,00</w:t>
            </w:r>
          </w:p>
        </w:tc>
      </w:tr>
      <w:tr w:rsidR="00D16A91" w:rsidRPr="00420403" w:rsidTr="00800E2D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год и плановый период 2020 и 2021 годы"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420403" w:rsidTr="00800E2D">
        <w:trPr>
          <w:trHeight w:val="15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32 0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24 2 00 02400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16 436,88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14 8 00 00220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Предоставление межбюджетных трансфертов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420403" w:rsidTr="00800E2D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52 1 00 51180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1 896 950,00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38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соотвествии  с законодательством Росийской Федерации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72 0 00 06410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72 0 00 06410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72 0 00 06410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12 2 02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4 384 648,55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4 384 648,55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"Приведение в нормативное и высокоэффектиное состояние уличного освещения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4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4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15 4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Предоставление межбюджетных трансфертов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52 1 00 72100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52 1 00 72100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52 1 00 72100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739 816,00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13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630 816,00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630 816,00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 0 00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630 816,00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 0 00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65 0 00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2 429 421,12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420403" w:rsidTr="00800E2D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2 429 421,12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2 429 421,12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2 017 582,12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2 017 582,12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411 839,00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411 839,00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Меры социальной поддержки отдельным категориям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25 1 00 02500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на территории Красавского муниципального образования на 2019-2021 годы"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420403" w:rsidTr="00800E2D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420403" w:rsidTr="00800E2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420403" w:rsidTr="00800E2D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420403" w:rsidTr="00800E2D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33 0 03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420403" w:rsidTr="00800E2D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##########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7 928 569,00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420403" w:rsidRDefault="00D16A91" w:rsidP="004204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2040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6 065 665,00</w:t>
            </w:r>
          </w:p>
        </w:tc>
      </w:tr>
    </w:tbl>
    <w:p w:rsidR="00D16A91" w:rsidRDefault="00D16A91">
      <w:pPr>
        <w:sectPr w:rsidR="00D16A91" w:rsidSect="004D09A4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D16A91" w:rsidRDefault="00D16A91"/>
    <w:p w:rsidR="00D16A91" w:rsidRDefault="00D16A91"/>
    <w:tbl>
      <w:tblPr>
        <w:tblW w:w="10788" w:type="dxa"/>
        <w:tblInd w:w="93" w:type="dxa"/>
        <w:tblLayout w:type="fixed"/>
        <w:tblLook w:val="00A0"/>
      </w:tblPr>
      <w:tblGrid>
        <w:gridCol w:w="236"/>
        <w:gridCol w:w="1197"/>
        <w:gridCol w:w="267"/>
        <w:gridCol w:w="267"/>
        <w:gridCol w:w="267"/>
        <w:gridCol w:w="267"/>
        <w:gridCol w:w="267"/>
        <w:gridCol w:w="649"/>
        <w:gridCol w:w="709"/>
        <w:gridCol w:w="1418"/>
        <w:gridCol w:w="992"/>
        <w:gridCol w:w="1417"/>
        <w:gridCol w:w="1418"/>
        <w:gridCol w:w="1417"/>
      </w:tblGrid>
      <w:tr w:rsidR="00D16A91" w:rsidRPr="008C60C5" w:rsidTr="008C60C5">
        <w:trPr>
          <w:trHeight w:val="14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60C5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5</w:t>
            </w:r>
            <w:r w:rsidRPr="008C60C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 решению Сельского Совета Красавского муниципального образования</w:t>
            </w:r>
            <w:r w:rsidRPr="008C60C5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Самойловского муниципального района Саратовской области № 23 от 10.12.2018г</w:t>
            </w:r>
          </w:p>
        </w:tc>
      </w:tr>
      <w:tr w:rsidR="00D16A91" w:rsidRPr="008C60C5" w:rsidTr="008C60C5">
        <w:trPr>
          <w:trHeight w:val="510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Перечень муниципальных программ и объемы бюджетных ассигнований на их реализацию на 2019-2021 годы</w:t>
            </w: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br/>
              <w:t xml:space="preserve"> (ред.Решение № 72 от 25.11.2019г)</w:t>
            </w:r>
          </w:p>
        </w:tc>
      </w:tr>
      <w:tr w:rsidR="00D16A91" w:rsidRPr="008C60C5" w:rsidTr="008C60C5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color w:val="FFFFF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(рублей)</w:t>
            </w:r>
          </w:p>
        </w:tc>
      </w:tr>
      <w:tr w:rsidR="00D16A91" w:rsidRPr="008C60C5" w:rsidTr="008C60C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D16A91" w:rsidRPr="008C60C5" w:rsidTr="008C60C5">
        <w:trPr>
          <w:trHeight w:val="3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5 282 723,34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5 259 933,00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4 890 807,00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8C60C5" w:rsidTr="008C60C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707 500,00</w:t>
            </w:r>
          </w:p>
        </w:tc>
      </w:tr>
      <w:tr w:rsidR="00D16A91" w:rsidRPr="008C60C5" w:rsidTr="008C60C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4 587 286,46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4 554 233,00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4 161 307,00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"Подключение к средствам передачи данных волоконно-оптической связи (ВОЛС) по адресу: с.Красавка, ул.Советская,д93 в 2019 году"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 Обеспечение высокой скорости передачи данных"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15 3 03 00000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3 03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3 03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3 03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2 646 950,00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2 716 653,00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2 801 411,00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2 646 950,00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2 716 653,00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2 801 411,00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2 620 150,00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2 708 853,00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2 793 611,00</w:t>
            </w:r>
          </w:p>
        </w:tc>
      </w:tr>
      <w:tr w:rsidR="00D16A91" w:rsidRPr="008C60C5" w:rsidTr="008C60C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2 620 150,00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2 708 853,00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2 793 611,00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2 620 150,00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2 708 853,00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2 793 611,00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21 3 00 06100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7 800,00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239 800,00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248 580,00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254 150,00</w:t>
            </w:r>
          </w:p>
        </w:tc>
      </w:tr>
      <w:tr w:rsidR="00D16A91" w:rsidRPr="008C60C5" w:rsidTr="008C60C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23 0 00 06110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95 920,00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99 432,00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101 660,00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23 0 00 06110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95 920,00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99 432,00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101 660,00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23 0 00 06110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95 920,00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99 432,00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101 660,00</w:t>
            </w:r>
          </w:p>
        </w:tc>
      </w:tr>
      <w:tr w:rsidR="00D16A91" w:rsidRPr="008C60C5" w:rsidTr="008C60C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23 0 00 06150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143 880,00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149 148,00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152 490,00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23 0 00 06150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143 880,00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149 148,00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152 490,00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23 0 00 06150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143 880,00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149 148,00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152 490,00</w:t>
            </w:r>
          </w:p>
        </w:tc>
      </w:tr>
      <w:tr w:rsidR="00D16A91" w:rsidRPr="008C60C5" w:rsidTr="008C60C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2019 год и плановый период 2020 и 2021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8C60C5" w:rsidTr="008C60C5">
        <w:trPr>
          <w:trHeight w:val="15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32 0 02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32 0 02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32 0 02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1 660 536,46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1 589 000,00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1 105 746,00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24 2 00 02400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24 2 00 02400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24 2 00 02400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20 000,00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16 436,88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Проведение мероприятия празднования 74-й годовщины  Победы в  Великой Отечественной войне 1941-1945 годов  на территории Красавского муниципального образования  в 2019 году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14 8 00 00220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14 8 00 00220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14 8 00 00220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44 0 00 09200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2 436,88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Предоставление межбюджетных трансфертов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52 1 00 51180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8C60C5" w:rsidTr="008C60C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52 1 00 51180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52 1 00 51180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207 300,00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1 896 950,00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38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соотвествии  с законодательством Росийской 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72 0 00 06410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72 0 00 06410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72 0 00 06410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1 795 450,00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 2 02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 2 02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12 2 02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4 384 648,55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4 384 648,55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"Оснащение современными энергосберегающими лампами уличного освещения населенных пунктов Красавского МО Самойловского муниципального района Саратовской области на 2019 год"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"Приведение в нормативное и высокоэффектиное состояние уличного освещения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15 4 04 00000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4 04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4 04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15 4 04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255 411,43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Предоставление межбюджетных трансфертов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 за счет субсидий из областного бюджета.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52 1 00 72100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52 1 00 72100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52 1 00 72100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Участие в конкурсном отборе проектов развития муниципальных образований Саратовской области, основанных на местных инициативах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739 816,00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13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 0 00 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630 816,00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 0 00 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630 816,00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 0 00 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630 816,00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 0 00 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 0 00 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 0 00 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 0 00 S2130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 0 00 S2130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65 0 00 S2130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2 429 421,12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8C60C5" w:rsidTr="008C60C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84 0 04 00000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2 429 421,12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2 429 421,12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2 017 582,12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2 017 582,12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605 886,00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917 558,00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411 839,00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84 0 04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411 839,00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Меры социальной поддержки отдельным категориям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25 1 00 02500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25 1 00 02500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25 1 00 02500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на территории Красавского муниципального образования на 2019-2021 годы"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8C60C5" w:rsidTr="008C60C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33 0 03 00000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8C60C5" w:rsidTr="008C60C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33 0 03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8C60C5" w:rsidTr="008C60C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33 0 03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8C60C5" w:rsidTr="008C60C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33 0 03 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50 000,00</w:t>
            </w:r>
          </w:p>
        </w:tc>
      </w:tr>
      <w:tr w:rsidR="00D16A91" w:rsidRPr="008C60C5" w:rsidTr="008C60C5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11 831 621,89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7 928 569,00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A91" w:rsidRPr="008C60C5" w:rsidRDefault="00D16A91" w:rsidP="008C60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C60C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6 065 665,00</w:t>
            </w:r>
          </w:p>
        </w:tc>
      </w:tr>
    </w:tbl>
    <w:p w:rsidR="00D16A91" w:rsidRDefault="00D16A91"/>
    <w:p w:rsidR="00D16A91" w:rsidRDefault="00D16A91"/>
    <w:p w:rsidR="00D16A91" w:rsidRDefault="00D16A91"/>
    <w:p w:rsidR="00D16A91" w:rsidRDefault="00D16A91"/>
    <w:p w:rsidR="00D16A91" w:rsidRDefault="00D16A91">
      <w:pPr>
        <w:sectPr w:rsidR="00D16A91" w:rsidSect="008C60C5">
          <w:pgSz w:w="11906" w:h="16838"/>
          <w:pgMar w:top="1134" w:right="851" w:bottom="993" w:left="709" w:header="709" w:footer="709" w:gutter="0"/>
          <w:cols w:space="708"/>
          <w:docGrid w:linePitch="360"/>
        </w:sectPr>
      </w:pPr>
    </w:p>
    <w:p w:rsidR="00D16A91" w:rsidRPr="00EC74C5" w:rsidRDefault="00D16A91" w:rsidP="00F90E54">
      <w:pPr>
        <w:rPr>
          <w:rFonts w:ascii="Times New Roman" w:hAnsi="Times New Roman"/>
        </w:rPr>
      </w:pPr>
    </w:p>
    <w:p w:rsidR="00D16A91" w:rsidRPr="00EC74C5" w:rsidRDefault="00D16A91" w:rsidP="00F90E54">
      <w:pPr>
        <w:spacing w:after="0" w:line="240" w:lineRule="auto"/>
        <w:ind w:left="4253" w:hanging="6"/>
        <w:rPr>
          <w:rFonts w:ascii="Times New Roman" w:hAnsi="Times New Roman"/>
        </w:rPr>
      </w:pPr>
      <w:r w:rsidRPr="00EC74C5">
        <w:rPr>
          <w:rFonts w:ascii="Times New Roman" w:hAnsi="Times New Roman"/>
        </w:rPr>
        <w:t>Сельский Совет Красавского</w:t>
      </w:r>
    </w:p>
    <w:p w:rsidR="00D16A91" w:rsidRPr="00EC74C5" w:rsidRDefault="00D16A91" w:rsidP="00F90E54">
      <w:pPr>
        <w:spacing w:after="0" w:line="240" w:lineRule="auto"/>
        <w:ind w:left="4253" w:hanging="6"/>
        <w:rPr>
          <w:rFonts w:ascii="Times New Roman" w:hAnsi="Times New Roman"/>
        </w:rPr>
      </w:pPr>
      <w:r w:rsidRPr="00EC74C5">
        <w:rPr>
          <w:rFonts w:ascii="Times New Roman" w:hAnsi="Times New Roman"/>
        </w:rPr>
        <w:t>муниципального образования</w:t>
      </w:r>
    </w:p>
    <w:p w:rsidR="00D16A91" w:rsidRPr="00EC74C5" w:rsidRDefault="00D16A91" w:rsidP="00F90E54">
      <w:pPr>
        <w:spacing w:after="0" w:line="240" w:lineRule="auto"/>
        <w:ind w:left="4253" w:hanging="6"/>
        <w:rPr>
          <w:rFonts w:ascii="Times New Roman" w:hAnsi="Times New Roman"/>
        </w:rPr>
      </w:pPr>
      <w:r w:rsidRPr="00EC74C5">
        <w:rPr>
          <w:rFonts w:ascii="Times New Roman" w:hAnsi="Times New Roman"/>
        </w:rPr>
        <w:t>Самойловского муниципального</w:t>
      </w:r>
    </w:p>
    <w:p w:rsidR="00D16A91" w:rsidRPr="00EC74C5" w:rsidRDefault="00D16A91" w:rsidP="00F90E54">
      <w:pPr>
        <w:spacing w:after="0" w:line="240" w:lineRule="auto"/>
        <w:ind w:left="4253" w:hanging="6"/>
        <w:rPr>
          <w:rFonts w:ascii="Times New Roman" w:hAnsi="Times New Roman"/>
        </w:rPr>
      </w:pPr>
      <w:r w:rsidRPr="00EC74C5">
        <w:rPr>
          <w:rFonts w:ascii="Times New Roman" w:hAnsi="Times New Roman"/>
        </w:rPr>
        <w:t>Района Саратовской области</w:t>
      </w:r>
    </w:p>
    <w:p w:rsidR="00D16A91" w:rsidRPr="00EC74C5" w:rsidRDefault="00D16A91" w:rsidP="00F90E54">
      <w:pPr>
        <w:spacing w:before="240" w:after="0" w:line="240" w:lineRule="auto"/>
        <w:ind w:left="4253" w:hanging="6"/>
        <w:rPr>
          <w:rFonts w:ascii="Times New Roman" w:hAnsi="Times New Roman"/>
        </w:rPr>
      </w:pPr>
      <w:r w:rsidRPr="00EC74C5">
        <w:rPr>
          <w:rFonts w:ascii="Times New Roman" w:hAnsi="Times New Roman"/>
        </w:rPr>
        <w:t>Контрольно-счетная комиссия</w:t>
      </w:r>
    </w:p>
    <w:p w:rsidR="00D16A91" w:rsidRPr="00EC74C5" w:rsidRDefault="00D16A91" w:rsidP="00F90E54">
      <w:pPr>
        <w:spacing w:after="0" w:line="240" w:lineRule="auto"/>
        <w:ind w:left="4253" w:hanging="6"/>
        <w:rPr>
          <w:rFonts w:ascii="Times New Roman" w:hAnsi="Times New Roman"/>
        </w:rPr>
      </w:pPr>
      <w:r w:rsidRPr="00EC74C5">
        <w:rPr>
          <w:rFonts w:ascii="Times New Roman" w:hAnsi="Times New Roman"/>
        </w:rPr>
        <w:t>Самойловского муниципального района</w:t>
      </w:r>
    </w:p>
    <w:p w:rsidR="00D16A91" w:rsidRPr="00EC74C5" w:rsidRDefault="00D16A91" w:rsidP="00563095">
      <w:pPr>
        <w:rPr>
          <w:rFonts w:ascii="Times New Roman" w:hAnsi="Times New Roman"/>
        </w:rPr>
      </w:pPr>
    </w:p>
    <w:p w:rsidR="00D16A91" w:rsidRPr="00EC74C5" w:rsidRDefault="00D16A91" w:rsidP="00F90E54">
      <w:pPr>
        <w:jc w:val="center"/>
        <w:rPr>
          <w:rFonts w:ascii="Times New Roman" w:hAnsi="Times New Roman"/>
        </w:rPr>
      </w:pPr>
      <w:r w:rsidRPr="00EC74C5">
        <w:rPr>
          <w:rFonts w:ascii="Times New Roman" w:hAnsi="Times New Roman"/>
        </w:rPr>
        <w:t>Финансово-экономическое обоснование</w:t>
      </w:r>
    </w:p>
    <w:p w:rsidR="00D16A91" w:rsidRPr="00EC74C5" w:rsidRDefault="00D16A91" w:rsidP="00F90E54">
      <w:pPr>
        <w:jc w:val="center"/>
        <w:rPr>
          <w:rFonts w:ascii="Times New Roman" w:hAnsi="Times New Roman"/>
        </w:rPr>
      </w:pPr>
      <w:r w:rsidRPr="00EC74C5">
        <w:rPr>
          <w:rFonts w:ascii="Times New Roman" w:hAnsi="Times New Roman"/>
        </w:rPr>
        <w:t>Пояснительная записка к проекту решения «О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23 от 10 декабря 2018 года «О бюджете Красавского муниципального образования Самойловского муниципального района Саратовской области на 2019 год и плановый период 2020 и 2021 годов»</w:t>
      </w:r>
    </w:p>
    <w:p w:rsidR="00D16A91" w:rsidRPr="00EC74C5" w:rsidRDefault="00D16A91" w:rsidP="00563095">
      <w:pPr>
        <w:rPr>
          <w:rFonts w:ascii="Times New Roman" w:hAnsi="Times New Roman"/>
        </w:rPr>
      </w:pPr>
      <w:r w:rsidRPr="00EC74C5">
        <w:rPr>
          <w:rFonts w:ascii="Times New Roman" w:hAnsi="Times New Roman"/>
        </w:rPr>
        <w:t>Проект решения « О внесении изменений и дополнений в решение Сельского Совета Красавского муниципального образования Самойловского муниципального района Саратовской области № 23 от 10 декабря 2018 года «О бюджете Красавского муниципального образования Самойловского муниципального района Саратовской области на 2019 год и плановый период 2020 и 2021 годов» разработан в соответствии с Бюджетным кодексом Российской Федерации и ходатайством администрации Красавского муниципального образования Самойловского муниципального района Саратовской области.</w:t>
      </w:r>
    </w:p>
    <w:p w:rsidR="00D16A91" w:rsidRPr="00EC74C5" w:rsidRDefault="00D16A91" w:rsidP="00563095">
      <w:pPr>
        <w:jc w:val="both"/>
        <w:rPr>
          <w:rFonts w:ascii="Times New Roman" w:hAnsi="Times New Roman"/>
        </w:rPr>
      </w:pPr>
      <w:r w:rsidRPr="00EC74C5">
        <w:rPr>
          <w:rFonts w:ascii="Times New Roman" w:hAnsi="Times New Roman"/>
        </w:rPr>
        <w:t>Производится перераспределение бюджетных ассигнований по муниципальной программе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2019-2021 годы"</w:t>
      </w:r>
    </w:p>
    <w:p w:rsidR="00D16A91" w:rsidRPr="00EC74C5" w:rsidRDefault="00D16A91" w:rsidP="00563095">
      <w:pPr>
        <w:jc w:val="both"/>
        <w:rPr>
          <w:rFonts w:ascii="Times New Roman" w:hAnsi="Times New Roman"/>
        </w:rPr>
      </w:pPr>
      <w:r w:rsidRPr="00EC74C5">
        <w:rPr>
          <w:rFonts w:ascii="Times New Roman" w:hAnsi="Times New Roman"/>
        </w:rPr>
        <w:t>- уменьшаются бюджетные ассигнования по расходам в сумме -33462 руб. 00 коп., в т.ч. по кодам расходов:</w:t>
      </w:r>
    </w:p>
    <w:p w:rsidR="00D16A91" w:rsidRPr="00EC74C5" w:rsidRDefault="00D16A91" w:rsidP="00563095">
      <w:pPr>
        <w:jc w:val="both"/>
        <w:rPr>
          <w:rFonts w:ascii="Times New Roman" w:hAnsi="Times New Roman"/>
        </w:rPr>
      </w:pPr>
      <w:r w:rsidRPr="00EC74C5">
        <w:rPr>
          <w:rFonts w:ascii="Times New Roman" w:hAnsi="Times New Roman"/>
        </w:rPr>
        <w:t>- по 0503 подразделу 84004</w:t>
      </w:r>
      <w:r w:rsidRPr="00EC74C5">
        <w:rPr>
          <w:rFonts w:ascii="Times New Roman" w:hAnsi="Times New Roman"/>
          <w:lang w:val="en-US"/>
        </w:rPr>
        <w:t>V</w:t>
      </w:r>
      <w:r w:rsidRPr="00EC74C5">
        <w:rPr>
          <w:rFonts w:ascii="Times New Roman" w:hAnsi="Times New Roman"/>
        </w:rPr>
        <w:t>0000 целевой статье 240 виду расходов (иные закупки товаров, работ и услуг для обеспечения государственных (муниципальных) нужд) в сумме -33462 руб. 00 коп.;</w:t>
      </w:r>
    </w:p>
    <w:p w:rsidR="00D16A91" w:rsidRPr="00EC74C5" w:rsidRDefault="00D16A91" w:rsidP="00563095">
      <w:pPr>
        <w:jc w:val="both"/>
        <w:rPr>
          <w:rFonts w:ascii="Times New Roman" w:hAnsi="Times New Roman"/>
        </w:rPr>
      </w:pPr>
      <w:r w:rsidRPr="00EC74C5">
        <w:rPr>
          <w:rFonts w:ascii="Times New Roman" w:hAnsi="Times New Roman"/>
        </w:rPr>
        <w:t>- увеличиваются бюджетные ассигнования по расходам в сумме 33462 руб. 00 коп., в т.ч. по кодам расходов:</w:t>
      </w:r>
    </w:p>
    <w:p w:rsidR="00D16A91" w:rsidRPr="00EC74C5" w:rsidRDefault="00D16A91" w:rsidP="00563095">
      <w:pPr>
        <w:jc w:val="both"/>
        <w:rPr>
          <w:rFonts w:ascii="Times New Roman" w:hAnsi="Times New Roman"/>
        </w:rPr>
      </w:pPr>
      <w:r w:rsidRPr="00EC74C5">
        <w:rPr>
          <w:rFonts w:ascii="Times New Roman" w:hAnsi="Times New Roman"/>
        </w:rPr>
        <w:t>- по 0503 подразделу 84004</w:t>
      </w:r>
      <w:r w:rsidRPr="00EC74C5">
        <w:rPr>
          <w:rFonts w:ascii="Times New Roman" w:hAnsi="Times New Roman"/>
          <w:lang w:val="en-US"/>
        </w:rPr>
        <w:t>V</w:t>
      </w:r>
      <w:r w:rsidRPr="00EC74C5">
        <w:rPr>
          <w:rFonts w:ascii="Times New Roman" w:hAnsi="Times New Roman"/>
        </w:rPr>
        <w:t>0000 целевой статье 414 виду расходов (б</w:t>
      </w:r>
      <w:r w:rsidRPr="00EC74C5">
        <w:rPr>
          <w:rStyle w:val="blk"/>
          <w:rFonts w:ascii="Times New Roman" w:hAnsi="Times New Roman"/>
        </w:rPr>
        <w:t xml:space="preserve">юджетные инвестиции в объекты капитального строительства государственной (муниципальной) собственности) </w:t>
      </w:r>
      <w:r w:rsidRPr="00EC74C5">
        <w:rPr>
          <w:rFonts w:ascii="Times New Roman" w:hAnsi="Times New Roman"/>
        </w:rPr>
        <w:t>в сумме 33462 руб. 00</w:t>
      </w:r>
    </w:p>
    <w:p w:rsidR="00D16A91" w:rsidRPr="00EC74C5" w:rsidRDefault="00D16A91" w:rsidP="00563095">
      <w:pPr>
        <w:rPr>
          <w:rFonts w:ascii="Times New Roman" w:hAnsi="Times New Roman"/>
        </w:rPr>
      </w:pPr>
      <w:r w:rsidRPr="00EC74C5">
        <w:rPr>
          <w:rFonts w:ascii="Times New Roman" w:hAnsi="Times New Roman"/>
        </w:rPr>
        <w:t>4. Вносятся соответствующие изменения в приложения № 3, 4, 5 решения Сельского Совета Красавского муниципального образования Самойловского муниципального района Саратовской области № 23 от 10 декабря 2018 года «О бюджете Красавского муниципального образования Самойловского муниципального района Саратовской области на 2019 год и плановый период 2020 и 2021 годов »</w:t>
      </w:r>
    </w:p>
    <w:p w:rsidR="00D16A91" w:rsidRPr="00EC74C5" w:rsidRDefault="00D16A91" w:rsidP="00563095">
      <w:pPr>
        <w:jc w:val="both"/>
        <w:rPr>
          <w:rFonts w:ascii="Times New Roman" w:hAnsi="Times New Roman"/>
        </w:rPr>
      </w:pPr>
    </w:p>
    <w:p w:rsidR="00D16A91" w:rsidRPr="00EC74C5" w:rsidRDefault="00D16A91" w:rsidP="00563095">
      <w:pPr>
        <w:jc w:val="both"/>
        <w:rPr>
          <w:rFonts w:ascii="Times New Roman" w:hAnsi="Times New Roman"/>
        </w:rPr>
      </w:pPr>
    </w:p>
    <w:p w:rsidR="00D16A91" w:rsidRPr="00EC74C5" w:rsidRDefault="00D16A91" w:rsidP="00563095">
      <w:pPr>
        <w:jc w:val="both"/>
        <w:rPr>
          <w:rFonts w:ascii="Times New Roman" w:hAnsi="Times New Roman"/>
        </w:rPr>
      </w:pPr>
      <w:r w:rsidRPr="00EC74C5">
        <w:rPr>
          <w:rFonts w:ascii="Times New Roman" w:hAnsi="Times New Roman"/>
        </w:rPr>
        <w:t>Глава Красавского МО                                                                                   С.В. Бережнов</w:t>
      </w:r>
    </w:p>
    <w:p w:rsidR="00D16A91" w:rsidRDefault="00D16A91"/>
    <w:p w:rsidR="00D16A91" w:rsidRDefault="00D16A91"/>
    <w:sectPr w:rsidR="00D16A91" w:rsidSect="00F90E54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91" w:rsidRDefault="00D16A91" w:rsidP="00C96553">
      <w:pPr>
        <w:spacing w:after="0" w:line="240" w:lineRule="auto"/>
      </w:pPr>
      <w:r>
        <w:separator/>
      </w:r>
    </w:p>
  </w:endnote>
  <w:endnote w:type="continuationSeparator" w:id="1">
    <w:p w:rsidR="00D16A91" w:rsidRDefault="00D16A91" w:rsidP="00C9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91" w:rsidRDefault="00D16A91" w:rsidP="00C96553">
      <w:pPr>
        <w:spacing w:after="0" w:line="240" w:lineRule="auto"/>
      </w:pPr>
      <w:r>
        <w:separator/>
      </w:r>
    </w:p>
  </w:footnote>
  <w:footnote w:type="continuationSeparator" w:id="1">
    <w:p w:rsidR="00D16A91" w:rsidRDefault="00D16A91" w:rsidP="00C96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93F"/>
    <w:rsid w:val="000007C3"/>
    <w:rsid w:val="000009C9"/>
    <w:rsid w:val="00000C80"/>
    <w:rsid w:val="0000161F"/>
    <w:rsid w:val="0000215C"/>
    <w:rsid w:val="000029DE"/>
    <w:rsid w:val="0000353D"/>
    <w:rsid w:val="000035A5"/>
    <w:rsid w:val="00003B3E"/>
    <w:rsid w:val="00003ECB"/>
    <w:rsid w:val="00004876"/>
    <w:rsid w:val="000057C5"/>
    <w:rsid w:val="000059F3"/>
    <w:rsid w:val="00005AC2"/>
    <w:rsid w:val="00006F7F"/>
    <w:rsid w:val="000107F9"/>
    <w:rsid w:val="00010850"/>
    <w:rsid w:val="000109CD"/>
    <w:rsid w:val="00010AE5"/>
    <w:rsid w:val="00010B6C"/>
    <w:rsid w:val="00010C58"/>
    <w:rsid w:val="00011660"/>
    <w:rsid w:val="000127D5"/>
    <w:rsid w:val="0001302B"/>
    <w:rsid w:val="00013344"/>
    <w:rsid w:val="000136B8"/>
    <w:rsid w:val="00014015"/>
    <w:rsid w:val="0001449D"/>
    <w:rsid w:val="00014BE8"/>
    <w:rsid w:val="00016406"/>
    <w:rsid w:val="0001654A"/>
    <w:rsid w:val="0001709A"/>
    <w:rsid w:val="00017B2F"/>
    <w:rsid w:val="00017FA8"/>
    <w:rsid w:val="00020572"/>
    <w:rsid w:val="000208F6"/>
    <w:rsid w:val="00020A1A"/>
    <w:rsid w:val="000211B2"/>
    <w:rsid w:val="00022157"/>
    <w:rsid w:val="0002216E"/>
    <w:rsid w:val="000224C4"/>
    <w:rsid w:val="000229F9"/>
    <w:rsid w:val="00023941"/>
    <w:rsid w:val="00024077"/>
    <w:rsid w:val="00024874"/>
    <w:rsid w:val="00025053"/>
    <w:rsid w:val="000252FC"/>
    <w:rsid w:val="00025661"/>
    <w:rsid w:val="00025773"/>
    <w:rsid w:val="00025F41"/>
    <w:rsid w:val="0002678A"/>
    <w:rsid w:val="00026929"/>
    <w:rsid w:val="00026936"/>
    <w:rsid w:val="00026CE5"/>
    <w:rsid w:val="00026D6F"/>
    <w:rsid w:val="0002722C"/>
    <w:rsid w:val="00027FAC"/>
    <w:rsid w:val="0003028A"/>
    <w:rsid w:val="0003057D"/>
    <w:rsid w:val="000305CA"/>
    <w:rsid w:val="00030734"/>
    <w:rsid w:val="000308AE"/>
    <w:rsid w:val="000308C4"/>
    <w:rsid w:val="00030F73"/>
    <w:rsid w:val="00031A47"/>
    <w:rsid w:val="00032810"/>
    <w:rsid w:val="00032E31"/>
    <w:rsid w:val="00033039"/>
    <w:rsid w:val="00033439"/>
    <w:rsid w:val="000337BD"/>
    <w:rsid w:val="00033AC1"/>
    <w:rsid w:val="00034751"/>
    <w:rsid w:val="000350F5"/>
    <w:rsid w:val="000354A3"/>
    <w:rsid w:val="00035C6F"/>
    <w:rsid w:val="000360D9"/>
    <w:rsid w:val="00036182"/>
    <w:rsid w:val="000361DD"/>
    <w:rsid w:val="0003654F"/>
    <w:rsid w:val="0003725E"/>
    <w:rsid w:val="000375C7"/>
    <w:rsid w:val="000378D0"/>
    <w:rsid w:val="00037B9E"/>
    <w:rsid w:val="00037D3E"/>
    <w:rsid w:val="000405E9"/>
    <w:rsid w:val="000407E9"/>
    <w:rsid w:val="000407F9"/>
    <w:rsid w:val="00040965"/>
    <w:rsid w:val="00040CB5"/>
    <w:rsid w:val="00041010"/>
    <w:rsid w:val="00041070"/>
    <w:rsid w:val="000411C1"/>
    <w:rsid w:val="000422B4"/>
    <w:rsid w:val="00042D3A"/>
    <w:rsid w:val="000437B7"/>
    <w:rsid w:val="00043BE2"/>
    <w:rsid w:val="00044039"/>
    <w:rsid w:val="00044167"/>
    <w:rsid w:val="00044933"/>
    <w:rsid w:val="00044BA6"/>
    <w:rsid w:val="00044FDD"/>
    <w:rsid w:val="000454A8"/>
    <w:rsid w:val="0004582C"/>
    <w:rsid w:val="000463CE"/>
    <w:rsid w:val="00046A9D"/>
    <w:rsid w:val="00046E2A"/>
    <w:rsid w:val="00047482"/>
    <w:rsid w:val="0004797E"/>
    <w:rsid w:val="00047D72"/>
    <w:rsid w:val="0005008C"/>
    <w:rsid w:val="00050485"/>
    <w:rsid w:val="000514D5"/>
    <w:rsid w:val="000517DB"/>
    <w:rsid w:val="00051B95"/>
    <w:rsid w:val="00051C05"/>
    <w:rsid w:val="00052207"/>
    <w:rsid w:val="00052380"/>
    <w:rsid w:val="00052C1A"/>
    <w:rsid w:val="00052DF9"/>
    <w:rsid w:val="0005363B"/>
    <w:rsid w:val="00053752"/>
    <w:rsid w:val="00054D54"/>
    <w:rsid w:val="00055600"/>
    <w:rsid w:val="00055B89"/>
    <w:rsid w:val="00055C8F"/>
    <w:rsid w:val="000560AF"/>
    <w:rsid w:val="00056B09"/>
    <w:rsid w:val="00056B68"/>
    <w:rsid w:val="00056BE5"/>
    <w:rsid w:val="00056D74"/>
    <w:rsid w:val="0005754D"/>
    <w:rsid w:val="00057D0F"/>
    <w:rsid w:val="00060E2F"/>
    <w:rsid w:val="000611C7"/>
    <w:rsid w:val="000617A5"/>
    <w:rsid w:val="00061C7F"/>
    <w:rsid w:val="0006258B"/>
    <w:rsid w:val="00063211"/>
    <w:rsid w:val="000633A9"/>
    <w:rsid w:val="00063B25"/>
    <w:rsid w:val="00063DE9"/>
    <w:rsid w:val="00064813"/>
    <w:rsid w:val="00064D8C"/>
    <w:rsid w:val="000656D2"/>
    <w:rsid w:val="00066221"/>
    <w:rsid w:val="00066262"/>
    <w:rsid w:val="000669AB"/>
    <w:rsid w:val="000669EC"/>
    <w:rsid w:val="00066A24"/>
    <w:rsid w:val="00066B86"/>
    <w:rsid w:val="00067427"/>
    <w:rsid w:val="00067541"/>
    <w:rsid w:val="00067EC1"/>
    <w:rsid w:val="00070497"/>
    <w:rsid w:val="000704D5"/>
    <w:rsid w:val="00070860"/>
    <w:rsid w:val="00070B1F"/>
    <w:rsid w:val="00070B5C"/>
    <w:rsid w:val="00070B94"/>
    <w:rsid w:val="00070FAC"/>
    <w:rsid w:val="000710E4"/>
    <w:rsid w:val="000724A6"/>
    <w:rsid w:val="00072A40"/>
    <w:rsid w:val="00072E26"/>
    <w:rsid w:val="0007310D"/>
    <w:rsid w:val="000734CE"/>
    <w:rsid w:val="00073C29"/>
    <w:rsid w:val="00074471"/>
    <w:rsid w:val="00074883"/>
    <w:rsid w:val="00074C32"/>
    <w:rsid w:val="00074EC1"/>
    <w:rsid w:val="00075656"/>
    <w:rsid w:val="00075753"/>
    <w:rsid w:val="00075CA2"/>
    <w:rsid w:val="00075E0B"/>
    <w:rsid w:val="00076369"/>
    <w:rsid w:val="00076819"/>
    <w:rsid w:val="00076995"/>
    <w:rsid w:val="00076A98"/>
    <w:rsid w:val="000771F4"/>
    <w:rsid w:val="00077B76"/>
    <w:rsid w:val="00077C9E"/>
    <w:rsid w:val="000806F1"/>
    <w:rsid w:val="00080FDC"/>
    <w:rsid w:val="00081357"/>
    <w:rsid w:val="0008142E"/>
    <w:rsid w:val="00081FA8"/>
    <w:rsid w:val="00082136"/>
    <w:rsid w:val="000825A1"/>
    <w:rsid w:val="00082B42"/>
    <w:rsid w:val="00082B6E"/>
    <w:rsid w:val="00082E2C"/>
    <w:rsid w:val="0008324F"/>
    <w:rsid w:val="00083553"/>
    <w:rsid w:val="00083B1F"/>
    <w:rsid w:val="00084AFB"/>
    <w:rsid w:val="00084B15"/>
    <w:rsid w:val="000857F8"/>
    <w:rsid w:val="00085BE6"/>
    <w:rsid w:val="00086272"/>
    <w:rsid w:val="00086BFC"/>
    <w:rsid w:val="0009050A"/>
    <w:rsid w:val="00090587"/>
    <w:rsid w:val="000917D7"/>
    <w:rsid w:val="00091A62"/>
    <w:rsid w:val="00091A6D"/>
    <w:rsid w:val="00091CFC"/>
    <w:rsid w:val="00091FE0"/>
    <w:rsid w:val="0009207B"/>
    <w:rsid w:val="00092417"/>
    <w:rsid w:val="00092623"/>
    <w:rsid w:val="00092CE9"/>
    <w:rsid w:val="00092F74"/>
    <w:rsid w:val="000935E0"/>
    <w:rsid w:val="000940E9"/>
    <w:rsid w:val="000945D1"/>
    <w:rsid w:val="00094EAD"/>
    <w:rsid w:val="00095626"/>
    <w:rsid w:val="000959D6"/>
    <w:rsid w:val="00095E50"/>
    <w:rsid w:val="00096AE4"/>
    <w:rsid w:val="00096B68"/>
    <w:rsid w:val="00096F63"/>
    <w:rsid w:val="00097095"/>
    <w:rsid w:val="00097B42"/>
    <w:rsid w:val="000A0F32"/>
    <w:rsid w:val="000A1767"/>
    <w:rsid w:val="000A1832"/>
    <w:rsid w:val="000A1EB7"/>
    <w:rsid w:val="000A1F1E"/>
    <w:rsid w:val="000A2311"/>
    <w:rsid w:val="000A250E"/>
    <w:rsid w:val="000A30B3"/>
    <w:rsid w:val="000A32B8"/>
    <w:rsid w:val="000A3839"/>
    <w:rsid w:val="000A3882"/>
    <w:rsid w:val="000A38B3"/>
    <w:rsid w:val="000A3FD4"/>
    <w:rsid w:val="000A4491"/>
    <w:rsid w:val="000A6001"/>
    <w:rsid w:val="000A68F0"/>
    <w:rsid w:val="000A6DC3"/>
    <w:rsid w:val="000A7816"/>
    <w:rsid w:val="000A7B7B"/>
    <w:rsid w:val="000B031E"/>
    <w:rsid w:val="000B0320"/>
    <w:rsid w:val="000B0B80"/>
    <w:rsid w:val="000B0C7A"/>
    <w:rsid w:val="000B1156"/>
    <w:rsid w:val="000B1D15"/>
    <w:rsid w:val="000B1E02"/>
    <w:rsid w:val="000B2A35"/>
    <w:rsid w:val="000B2AE6"/>
    <w:rsid w:val="000B2B9B"/>
    <w:rsid w:val="000B2EAA"/>
    <w:rsid w:val="000B3092"/>
    <w:rsid w:val="000B33DF"/>
    <w:rsid w:val="000B36A1"/>
    <w:rsid w:val="000B37E8"/>
    <w:rsid w:val="000B3A2B"/>
    <w:rsid w:val="000B3DA7"/>
    <w:rsid w:val="000B4358"/>
    <w:rsid w:val="000B4C45"/>
    <w:rsid w:val="000B4EC5"/>
    <w:rsid w:val="000B51D8"/>
    <w:rsid w:val="000B5758"/>
    <w:rsid w:val="000B5C52"/>
    <w:rsid w:val="000B79CC"/>
    <w:rsid w:val="000B7B9B"/>
    <w:rsid w:val="000B7F86"/>
    <w:rsid w:val="000C036B"/>
    <w:rsid w:val="000C11A3"/>
    <w:rsid w:val="000C1C40"/>
    <w:rsid w:val="000C1D73"/>
    <w:rsid w:val="000C2003"/>
    <w:rsid w:val="000C2397"/>
    <w:rsid w:val="000C3207"/>
    <w:rsid w:val="000C344A"/>
    <w:rsid w:val="000C48B9"/>
    <w:rsid w:val="000C58BC"/>
    <w:rsid w:val="000C5D90"/>
    <w:rsid w:val="000C6730"/>
    <w:rsid w:val="000C74CE"/>
    <w:rsid w:val="000C7813"/>
    <w:rsid w:val="000C79D4"/>
    <w:rsid w:val="000C7C10"/>
    <w:rsid w:val="000D07D2"/>
    <w:rsid w:val="000D0A58"/>
    <w:rsid w:val="000D0C52"/>
    <w:rsid w:val="000D0F73"/>
    <w:rsid w:val="000D0F99"/>
    <w:rsid w:val="000D1207"/>
    <w:rsid w:val="000D13E5"/>
    <w:rsid w:val="000D1F72"/>
    <w:rsid w:val="000D212C"/>
    <w:rsid w:val="000D2220"/>
    <w:rsid w:val="000D23AA"/>
    <w:rsid w:val="000D286A"/>
    <w:rsid w:val="000D2A58"/>
    <w:rsid w:val="000D35EC"/>
    <w:rsid w:val="000D380A"/>
    <w:rsid w:val="000D3947"/>
    <w:rsid w:val="000D3E94"/>
    <w:rsid w:val="000D400B"/>
    <w:rsid w:val="000D4770"/>
    <w:rsid w:val="000D630C"/>
    <w:rsid w:val="000D634F"/>
    <w:rsid w:val="000D64B4"/>
    <w:rsid w:val="000D6730"/>
    <w:rsid w:val="000D6B6E"/>
    <w:rsid w:val="000D6D67"/>
    <w:rsid w:val="000D757F"/>
    <w:rsid w:val="000D7771"/>
    <w:rsid w:val="000D7CD4"/>
    <w:rsid w:val="000E0349"/>
    <w:rsid w:val="000E0390"/>
    <w:rsid w:val="000E0BE9"/>
    <w:rsid w:val="000E0C23"/>
    <w:rsid w:val="000E14A6"/>
    <w:rsid w:val="000E17DD"/>
    <w:rsid w:val="000E2528"/>
    <w:rsid w:val="000E2531"/>
    <w:rsid w:val="000E2672"/>
    <w:rsid w:val="000E275A"/>
    <w:rsid w:val="000E2BFB"/>
    <w:rsid w:val="000E2D33"/>
    <w:rsid w:val="000E301F"/>
    <w:rsid w:val="000E3F6C"/>
    <w:rsid w:val="000E4402"/>
    <w:rsid w:val="000E4C93"/>
    <w:rsid w:val="000E4E21"/>
    <w:rsid w:val="000E5CE8"/>
    <w:rsid w:val="000E5F80"/>
    <w:rsid w:val="000E627A"/>
    <w:rsid w:val="000E6B17"/>
    <w:rsid w:val="000E6DEF"/>
    <w:rsid w:val="000E6FAD"/>
    <w:rsid w:val="000E7A44"/>
    <w:rsid w:val="000E7B90"/>
    <w:rsid w:val="000E7D56"/>
    <w:rsid w:val="000F068E"/>
    <w:rsid w:val="000F0761"/>
    <w:rsid w:val="000F1B0E"/>
    <w:rsid w:val="000F1B42"/>
    <w:rsid w:val="000F1B74"/>
    <w:rsid w:val="000F1BEA"/>
    <w:rsid w:val="000F1CB1"/>
    <w:rsid w:val="000F22AA"/>
    <w:rsid w:val="000F257B"/>
    <w:rsid w:val="000F28A8"/>
    <w:rsid w:val="000F2AFF"/>
    <w:rsid w:val="000F383A"/>
    <w:rsid w:val="000F3865"/>
    <w:rsid w:val="000F3CDD"/>
    <w:rsid w:val="000F3E88"/>
    <w:rsid w:val="000F414A"/>
    <w:rsid w:val="000F420E"/>
    <w:rsid w:val="000F57CA"/>
    <w:rsid w:val="000F5BC6"/>
    <w:rsid w:val="000F5CC1"/>
    <w:rsid w:val="000F618C"/>
    <w:rsid w:val="000F61EA"/>
    <w:rsid w:val="000F6934"/>
    <w:rsid w:val="000F799F"/>
    <w:rsid w:val="000F7AC1"/>
    <w:rsid w:val="000F7C20"/>
    <w:rsid w:val="00100E59"/>
    <w:rsid w:val="00100ECE"/>
    <w:rsid w:val="00101445"/>
    <w:rsid w:val="00101471"/>
    <w:rsid w:val="00101787"/>
    <w:rsid w:val="001022E8"/>
    <w:rsid w:val="0010298C"/>
    <w:rsid w:val="00103849"/>
    <w:rsid w:val="001039C0"/>
    <w:rsid w:val="00104803"/>
    <w:rsid w:val="00104B05"/>
    <w:rsid w:val="00104CCF"/>
    <w:rsid w:val="00104CE7"/>
    <w:rsid w:val="00105B5C"/>
    <w:rsid w:val="001068E1"/>
    <w:rsid w:val="00106CAD"/>
    <w:rsid w:val="00106D60"/>
    <w:rsid w:val="00106D9A"/>
    <w:rsid w:val="0011062F"/>
    <w:rsid w:val="00110D18"/>
    <w:rsid w:val="00110F2B"/>
    <w:rsid w:val="00111823"/>
    <w:rsid w:val="001122CC"/>
    <w:rsid w:val="0011259A"/>
    <w:rsid w:val="001126BE"/>
    <w:rsid w:val="001129C2"/>
    <w:rsid w:val="0011309C"/>
    <w:rsid w:val="00113256"/>
    <w:rsid w:val="001138BB"/>
    <w:rsid w:val="001138BF"/>
    <w:rsid w:val="00113DBF"/>
    <w:rsid w:val="00113FDE"/>
    <w:rsid w:val="00114030"/>
    <w:rsid w:val="001142AB"/>
    <w:rsid w:val="0011435F"/>
    <w:rsid w:val="001148A5"/>
    <w:rsid w:val="00114A5B"/>
    <w:rsid w:val="001150C0"/>
    <w:rsid w:val="00115295"/>
    <w:rsid w:val="001154C2"/>
    <w:rsid w:val="00115533"/>
    <w:rsid w:val="00115A20"/>
    <w:rsid w:val="00115E03"/>
    <w:rsid w:val="00115F6B"/>
    <w:rsid w:val="0011606D"/>
    <w:rsid w:val="001165BD"/>
    <w:rsid w:val="0011704B"/>
    <w:rsid w:val="00117251"/>
    <w:rsid w:val="0011750A"/>
    <w:rsid w:val="00117E1C"/>
    <w:rsid w:val="00117EA4"/>
    <w:rsid w:val="00117F8F"/>
    <w:rsid w:val="001200B4"/>
    <w:rsid w:val="00120DE0"/>
    <w:rsid w:val="001215AD"/>
    <w:rsid w:val="00121F5E"/>
    <w:rsid w:val="001220E5"/>
    <w:rsid w:val="001223BF"/>
    <w:rsid w:val="00122614"/>
    <w:rsid w:val="00122822"/>
    <w:rsid w:val="00122E3C"/>
    <w:rsid w:val="00123186"/>
    <w:rsid w:val="0012331E"/>
    <w:rsid w:val="00123DDC"/>
    <w:rsid w:val="00124091"/>
    <w:rsid w:val="00124476"/>
    <w:rsid w:val="0012463B"/>
    <w:rsid w:val="00124A1C"/>
    <w:rsid w:val="00125682"/>
    <w:rsid w:val="00125823"/>
    <w:rsid w:val="00125D36"/>
    <w:rsid w:val="00125E66"/>
    <w:rsid w:val="00126012"/>
    <w:rsid w:val="001269D2"/>
    <w:rsid w:val="00126A4D"/>
    <w:rsid w:val="001271AB"/>
    <w:rsid w:val="00127498"/>
    <w:rsid w:val="00127CE7"/>
    <w:rsid w:val="00127DD6"/>
    <w:rsid w:val="00127F50"/>
    <w:rsid w:val="0013014E"/>
    <w:rsid w:val="0013019E"/>
    <w:rsid w:val="00131362"/>
    <w:rsid w:val="0013155E"/>
    <w:rsid w:val="00131695"/>
    <w:rsid w:val="0013231E"/>
    <w:rsid w:val="0013336C"/>
    <w:rsid w:val="00133DC4"/>
    <w:rsid w:val="001343D7"/>
    <w:rsid w:val="00134464"/>
    <w:rsid w:val="00134811"/>
    <w:rsid w:val="00134B3D"/>
    <w:rsid w:val="00134BA9"/>
    <w:rsid w:val="00134E70"/>
    <w:rsid w:val="001352F6"/>
    <w:rsid w:val="001354DD"/>
    <w:rsid w:val="0013581F"/>
    <w:rsid w:val="00135C57"/>
    <w:rsid w:val="00135E64"/>
    <w:rsid w:val="0013673F"/>
    <w:rsid w:val="00136F01"/>
    <w:rsid w:val="00137578"/>
    <w:rsid w:val="00137F68"/>
    <w:rsid w:val="00140248"/>
    <w:rsid w:val="00140698"/>
    <w:rsid w:val="001407A5"/>
    <w:rsid w:val="0014127A"/>
    <w:rsid w:val="001417D7"/>
    <w:rsid w:val="00141B70"/>
    <w:rsid w:val="00141DAF"/>
    <w:rsid w:val="0014221D"/>
    <w:rsid w:val="00142244"/>
    <w:rsid w:val="00142995"/>
    <w:rsid w:val="00142D5A"/>
    <w:rsid w:val="001433D0"/>
    <w:rsid w:val="00143712"/>
    <w:rsid w:val="00143907"/>
    <w:rsid w:val="00143EA8"/>
    <w:rsid w:val="00144713"/>
    <w:rsid w:val="00144BD2"/>
    <w:rsid w:val="00144D69"/>
    <w:rsid w:val="0014529D"/>
    <w:rsid w:val="00145D65"/>
    <w:rsid w:val="0014619E"/>
    <w:rsid w:val="001465D3"/>
    <w:rsid w:val="0014665E"/>
    <w:rsid w:val="0014692A"/>
    <w:rsid w:val="00146FC0"/>
    <w:rsid w:val="00147856"/>
    <w:rsid w:val="001478FE"/>
    <w:rsid w:val="00147F6C"/>
    <w:rsid w:val="00150027"/>
    <w:rsid w:val="00150044"/>
    <w:rsid w:val="00150F25"/>
    <w:rsid w:val="001511F0"/>
    <w:rsid w:val="0015129C"/>
    <w:rsid w:val="00151993"/>
    <w:rsid w:val="00152393"/>
    <w:rsid w:val="00153A98"/>
    <w:rsid w:val="0015487E"/>
    <w:rsid w:val="00155024"/>
    <w:rsid w:val="00155DB6"/>
    <w:rsid w:val="00155E54"/>
    <w:rsid w:val="00156485"/>
    <w:rsid w:val="00156B3F"/>
    <w:rsid w:val="00157130"/>
    <w:rsid w:val="001601FB"/>
    <w:rsid w:val="0016030B"/>
    <w:rsid w:val="00160318"/>
    <w:rsid w:val="0016048C"/>
    <w:rsid w:val="001606E0"/>
    <w:rsid w:val="0016076F"/>
    <w:rsid w:val="001609CC"/>
    <w:rsid w:val="00161122"/>
    <w:rsid w:val="001617D5"/>
    <w:rsid w:val="00162934"/>
    <w:rsid w:val="00162DA7"/>
    <w:rsid w:val="001630B3"/>
    <w:rsid w:val="00163782"/>
    <w:rsid w:val="00163F16"/>
    <w:rsid w:val="00164844"/>
    <w:rsid w:val="0016497E"/>
    <w:rsid w:val="0016650B"/>
    <w:rsid w:val="001667FE"/>
    <w:rsid w:val="00166815"/>
    <w:rsid w:val="00166B5A"/>
    <w:rsid w:val="001674A3"/>
    <w:rsid w:val="0016782F"/>
    <w:rsid w:val="0017079D"/>
    <w:rsid w:val="00171275"/>
    <w:rsid w:val="00171B20"/>
    <w:rsid w:val="00171B2C"/>
    <w:rsid w:val="00171EC6"/>
    <w:rsid w:val="00172554"/>
    <w:rsid w:val="001726D9"/>
    <w:rsid w:val="00172784"/>
    <w:rsid w:val="001728E2"/>
    <w:rsid w:val="00173BD7"/>
    <w:rsid w:val="00173F57"/>
    <w:rsid w:val="00174116"/>
    <w:rsid w:val="0017472F"/>
    <w:rsid w:val="001747F9"/>
    <w:rsid w:val="00174863"/>
    <w:rsid w:val="00174D0F"/>
    <w:rsid w:val="00174F09"/>
    <w:rsid w:val="00175079"/>
    <w:rsid w:val="00175610"/>
    <w:rsid w:val="0017565D"/>
    <w:rsid w:val="00175A0D"/>
    <w:rsid w:val="00175E08"/>
    <w:rsid w:val="00176293"/>
    <w:rsid w:val="00176854"/>
    <w:rsid w:val="00177092"/>
    <w:rsid w:val="0017796F"/>
    <w:rsid w:val="00177C20"/>
    <w:rsid w:val="00177EF8"/>
    <w:rsid w:val="00180184"/>
    <w:rsid w:val="001802AE"/>
    <w:rsid w:val="001802E7"/>
    <w:rsid w:val="001804DB"/>
    <w:rsid w:val="00180568"/>
    <w:rsid w:val="0018077E"/>
    <w:rsid w:val="00180A05"/>
    <w:rsid w:val="00180E6E"/>
    <w:rsid w:val="00180ECE"/>
    <w:rsid w:val="00180F9D"/>
    <w:rsid w:val="00181918"/>
    <w:rsid w:val="00181E73"/>
    <w:rsid w:val="001826C5"/>
    <w:rsid w:val="001828E0"/>
    <w:rsid w:val="00183F76"/>
    <w:rsid w:val="00184248"/>
    <w:rsid w:val="00185173"/>
    <w:rsid w:val="0018557A"/>
    <w:rsid w:val="00185699"/>
    <w:rsid w:val="00185B43"/>
    <w:rsid w:val="0018627E"/>
    <w:rsid w:val="00187DA1"/>
    <w:rsid w:val="0019024E"/>
    <w:rsid w:val="00190556"/>
    <w:rsid w:val="001906BE"/>
    <w:rsid w:val="00190A74"/>
    <w:rsid w:val="00190D7C"/>
    <w:rsid w:val="001915D9"/>
    <w:rsid w:val="0019185F"/>
    <w:rsid w:val="00191ECA"/>
    <w:rsid w:val="00192319"/>
    <w:rsid w:val="00192424"/>
    <w:rsid w:val="00193294"/>
    <w:rsid w:val="00194316"/>
    <w:rsid w:val="00194635"/>
    <w:rsid w:val="00194CD0"/>
    <w:rsid w:val="0019587E"/>
    <w:rsid w:val="00195DFE"/>
    <w:rsid w:val="0019639D"/>
    <w:rsid w:val="0019687F"/>
    <w:rsid w:val="00196B32"/>
    <w:rsid w:val="00196BEE"/>
    <w:rsid w:val="00197270"/>
    <w:rsid w:val="001A0265"/>
    <w:rsid w:val="001A0C79"/>
    <w:rsid w:val="001A0E81"/>
    <w:rsid w:val="001A133C"/>
    <w:rsid w:val="001A1A52"/>
    <w:rsid w:val="001A22F8"/>
    <w:rsid w:val="001A2E01"/>
    <w:rsid w:val="001A33B6"/>
    <w:rsid w:val="001A33C2"/>
    <w:rsid w:val="001A33E3"/>
    <w:rsid w:val="001A38F7"/>
    <w:rsid w:val="001A3E9A"/>
    <w:rsid w:val="001A3F4D"/>
    <w:rsid w:val="001A43CC"/>
    <w:rsid w:val="001A44F8"/>
    <w:rsid w:val="001A50F2"/>
    <w:rsid w:val="001A5D70"/>
    <w:rsid w:val="001A5E82"/>
    <w:rsid w:val="001A6B5B"/>
    <w:rsid w:val="001A6CBB"/>
    <w:rsid w:val="001A6FFA"/>
    <w:rsid w:val="001B0061"/>
    <w:rsid w:val="001B01F9"/>
    <w:rsid w:val="001B046C"/>
    <w:rsid w:val="001B052E"/>
    <w:rsid w:val="001B07DF"/>
    <w:rsid w:val="001B0935"/>
    <w:rsid w:val="001B0B8D"/>
    <w:rsid w:val="001B126C"/>
    <w:rsid w:val="001B137B"/>
    <w:rsid w:val="001B20CA"/>
    <w:rsid w:val="001B2101"/>
    <w:rsid w:val="001B234A"/>
    <w:rsid w:val="001B2357"/>
    <w:rsid w:val="001B2501"/>
    <w:rsid w:val="001B34EA"/>
    <w:rsid w:val="001B35D6"/>
    <w:rsid w:val="001B3626"/>
    <w:rsid w:val="001B36DA"/>
    <w:rsid w:val="001B3E1F"/>
    <w:rsid w:val="001B3EE7"/>
    <w:rsid w:val="001B41A2"/>
    <w:rsid w:val="001B41F6"/>
    <w:rsid w:val="001B56FC"/>
    <w:rsid w:val="001B660E"/>
    <w:rsid w:val="001B6AEF"/>
    <w:rsid w:val="001B705F"/>
    <w:rsid w:val="001B70EA"/>
    <w:rsid w:val="001B78E8"/>
    <w:rsid w:val="001B7EC1"/>
    <w:rsid w:val="001B7F72"/>
    <w:rsid w:val="001C0258"/>
    <w:rsid w:val="001C0688"/>
    <w:rsid w:val="001C11EB"/>
    <w:rsid w:val="001C1A49"/>
    <w:rsid w:val="001C24A6"/>
    <w:rsid w:val="001C24FC"/>
    <w:rsid w:val="001C25A7"/>
    <w:rsid w:val="001C31F8"/>
    <w:rsid w:val="001C3EE3"/>
    <w:rsid w:val="001C3FB8"/>
    <w:rsid w:val="001C43E1"/>
    <w:rsid w:val="001C44DA"/>
    <w:rsid w:val="001C4515"/>
    <w:rsid w:val="001C4EA8"/>
    <w:rsid w:val="001C5294"/>
    <w:rsid w:val="001C642C"/>
    <w:rsid w:val="001C659A"/>
    <w:rsid w:val="001C690B"/>
    <w:rsid w:val="001C70FB"/>
    <w:rsid w:val="001C728F"/>
    <w:rsid w:val="001D001A"/>
    <w:rsid w:val="001D0D94"/>
    <w:rsid w:val="001D0E2A"/>
    <w:rsid w:val="001D0EEF"/>
    <w:rsid w:val="001D1393"/>
    <w:rsid w:val="001D1624"/>
    <w:rsid w:val="001D18D9"/>
    <w:rsid w:val="001D2CE5"/>
    <w:rsid w:val="001D2DEF"/>
    <w:rsid w:val="001D31C6"/>
    <w:rsid w:val="001D31E9"/>
    <w:rsid w:val="001D371C"/>
    <w:rsid w:val="001D3896"/>
    <w:rsid w:val="001D3AA2"/>
    <w:rsid w:val="001D3D4B"/>
    <w:rsid w:val="001D44C3"/>
    <w:rsid w:val="001D44CB"/>
    <w:rsid w:val="001D458B"/>
    <w:rsid w:val="001D471B"/>
    <w:rsid w:val="001D67ED"/>
    <w:rsid w:val="001D67F4"/>
    <w:rsid w:val="001D6941"/>
    <w:rsid w:val="001D6BAB"/>
    <w:rsid w:val="001D774F"/>
    <w:rsid w:val="001D791A"/>
    <w:rsid w:val="001D7DB2"/>
    <w:rsid w:val="001E0B5B"/>
    <w:rsid w:val="001E0C16"/>
    <w:rsid w:val="001E1386"/>
    <w:rsid w:val="001E163E"/>
    <w:rsid w:val="001E19EE"/>
    <w:rsid w:val="001E1A6C"/>
    <w:rsid w:val="001E1E98"/>
    <w:rsid w:val="001E21B9"/>
    <w:rsid w:val="001E2C53"/>
    <w:rsid w:val="001E2E77"/>
    <w:rsid w:val="001E31CA"/>
    <w:rsid w:val="001E31F9"/>
    <w:rsid w:val="001E36E8"/>
    <w:rsid w:val="001E3F29"/>
    <w:rsid w:val="001E41EC"/>
    <w:rsid w:val="001E4598"/>
    <w:rsid w:val="001E480C"/>
    <w:rsid w:val="001E4987"/>
    <w:rsid w:val="001E4D33"/>
    <w:rsid w:val="001E5C71"/>
    <w:rsid w:val="001E6588"/>
    <w:rsid w:val="001E6B2F"/>
    <w:rsid w:val="001E6EC9"/>
    <w:rsid w:val="001E70EC"/>
    <w:rsid w:val="001E7481"/>
    <w:rsid w:val="001E768B"/>
    <w:rsid w:val="001E768F"/>
    <w:rsid w:val="001E7855"/>
    <w:rsid w:val="001E7C67"/>
    <w:rsid w:val="001E7DA4"/>
    <w:rsid w:val="001E7E90"/>
    <w:rsid w:val="001F12BC"/>
    <w:rsid w:val="001F1D21"/>
    <w:rsid w:val="001F1DDA"/>
    <w:rsid w:val="001F2204"/>
    <w:rsid w:val="001F22AF"/>
    <w:rsid w:val="001F2824"/>
    <w:rsid w:val="001F2A4A"/>
    <w:rsid w:val="001F3136"/>
    <w:rsid w:val="001F3948"/>
    <w:rsid w:val="001F4D27"/>
    <w:rsid w:val="001F53EC"/>
    <w:rsid w:val="001F57D0"/>
    <w:rsid w:val="001F5FF2"/>
    <w:rsid w:val="001F7088"/>
    <w:rsid w:val="001F70FE"/>
    <w:rsid w:val="001F71AC"/>
    <w:rsid w:val="001F7673"/>
    <w:rsid w:val="001F76F6"/>
    <w:rsid w:val="001F7D56"/>
    <w:rsid w:val="00200A15"/>
    <w:rsid w:val="002021A8"/>
    <w:rsid w:val="00202534"/>
    <w:rsid w:val="002026E1"/>
    <w:rsid w:val="00202B47"/>
    <w:rsid w:val="00202ED0"/>
    <w:rsid w:val="002032C3"/>
    <w:rsid w:val="00204157"/>
    <w:rsid w:val="00204998"/>
    <w:rsid w:val="00204E09"/>
    <w:rsid w:val="002053D7"/>
    <w:rsid w:val="002059B0"/>
    <w:rsid w:val="00205B29"/>
    <w:rsid w:val="00205DBA"/>
    <w:rsid w:val="00205E5F"/>
    <w:rsid w:val="00206330"/>
    <w:rsid w:val="0020691B"/>
    <w:rsid w:val="00206DD2"/>
    <w:rsid w:val="00207620"/>
    <w:rsid w:val="00207BA3"/>
    <w:rsid w:val="00207C86"/>
    <w:rsid w:val="002100BC"/>
    <w:rsid w:val="0021025B"/>
    <w:rsid w:val="00210313"/>
    <w:rsid w:val="00210767"/>
    <w:rsid w:val="00210E16"/>
    <w:rsid w:val="00211111"/>
    <w:rsid w:val="00211423"/>
    <w:rsid w:val="0021157F"/>
    <w:rsid w:val="0021281C"/>
    <w:rsid w:val="00213549"/>
    <w:rsid w:val="00213EFD"/>
    <w:rsid w:val="00214D80"/>
    <w:rsid w:val="00214F9C"/>
    <w:rsid w:val="002151DF"/>
    <w:rsid w:val="00215C49"/>
    <w:rsid w:val="002161F6"/>
    <w:rsid w:val="0021635B"/>
    <w:rsid w:val="00216D16"/>
    <w:rsid w:val="00216D81"/>
    <w:rsid w:val="00216DC5"/>
    <w:rsid w:val="002173AA"/>
    <w:rsid w:val="0021789B"/>
    <w:rsid w:val="00217BA1"/>
    <w:rsid w:val="00220676"/>
    <w:rsid w:val="0022091A"/>
    <w:rsid w:val="00220935"/>
    <w:rsid w:val="00220A70"/>
    <w:rsid w:val="00220B9F"/>
    <w:rsid w:val="002215AA"/>
    <w:rsid w:val="0022177F"/>
    <w:rsid w:val="00221870"/>
    <w:rsid w:val="00221AA3"/>
    <w:rsid w:val="00222128"/>
    <w:rsid w:val="002224BE"/>
    <w:rsid w:val="00222619"/>
    <w:rsid w:val="002226F2"/>
    <w:rsid w:val="00222893"/>
    <w:rsid w:val="002229E5"/>
    <w:rsid w:val="00223329"/>
    <w:rsid w:val="0022365C"/>
    <w:rsid w:val="00223665"/>
    <w:rsid w:val="002236D0"/>
    <w:rsid w:val="002239BD"/>
    <w:rsid w:val="00223A12"/>
    <w:rsid w:val="00223BE9"/>
    <w:rsid w:val="00224180"/>
    <w:rsid w:val="00224253"/>
    <w:rsid w:val="00224750"/>
    <w:rsid w:val="00224899"/>
    <w:rsid w:val="0022569E"/>
    <w:rsid w:val="0022607F"/>
    <w:rsid w:val="0022743A"/>
    <w:rsid w:val="00227A36"/>
    <w:rsid w:val="00227A45"/>
    <w:rsid w:val="00227ADA"/>
    <w:rsid w:val="00227CA1"/>
    <w:rsid w:val="00230C03"/>
    <w:rsid w:val="00232444"/>
    <w:rsid w:val="0023323E"/>
    <w:rsid w:val="00233414"/>
    <w:rsid w:val="00233F5E"/>
    <w:rsid w:val="00234F97"/>
    <w:rsid w:val="002350DF"/>
    <w:rsid w:val="002365DC"/>
    <w:rsid w:val="00236D30"/>
    <w:rsid w:val="00237015"/>
    <w:rsid w:val="00237644"/>
    <w:rsid w:val="00237ED3"/>
    <w:rsid w:val="00240563"/>
    <w:rsid w:val="00240599"/>
    <w:rsid w:val="002405F1"/>
    <w:rsid w:val="002406EF"/>
    <w:rsid w:val="00240A92"/>
    <w:rsid w:val="00240B76"/>
    <w:rsid w:val="00240EE3"/>
    <w:rsid w:val="00241F61"/>
    <w:rsid w:val="00242187"/>
    <w:rsid w:val="002424A7"/>
    <w:rsid w:val="002429ED"/>
    <w:rsid w:val="00242E61"/>
    <w:rsid w:val="0024315C"/>
    <w:rsid w:val="00243272"/>
    <w:rsid w:val="002434AB"/>
    <w:rsid w:val="002438C5"/>
    <w:rsid w:val="00243FCD"/>
    <w:rsid w:val="002441EF"/>
    <w:rsid w:val="00245602"/>
    <w:rsid w:val="00245883"/>
    <w:rsid w:val="00245BDE"/>
    <w:rsid w:val="00245D45"/>
    <w:rsid w:val="00245F4B"/>
    <w:rsid w:val="002464D5"/>
    <w:rsid w:val="0024689A"/>
    <w:rsid w:val="002468B2"/>
    <w:rsid w:val="00250BFC"/>
    <w:rsid w:val="00250FF9"/>
    <w:rsid w:val="0025153F"/>
    <w:rsid w:val="00251EAE"/>
    <w:rsid w:val="00251FDF"/>
    <w:rsid w:val="00251FF5"/>
    <w:rsid w:val="0025216A"/>
    <w:rsid w:val="0025245A"/>
    <w:rsid w:val="00252542"/>
    <w:rsid w:val="00252F38"/>
    <w:rsid w:val="00253457"/>
    <w:rsid w:val="00253A04"/>
    <w:rsid w:val="00254525"/>
    <w:rsid w:val="002549A1"/>
    <w:rsid w:val="00254D32"/>
    <w:rsid w:val="0025509D"/>
    <w:rsid w:val="0025524E"/>
    <w:rsid w:val="00255EA0"/>
    <w:rsid w:val="00256A21"/>
    <w:rsid w:val="002570F3"/>
    <w:rsid w:val="00257B56"/>
    <w:rsid w:val="00257C3F"/>
    <w:rsid w:val="00260A25"/>
    <w:rsid w:val="0026103F"/>
    <w:rsid w:val="00261195"/>
    <w:rsid w:val="00261A04"/>
    <w:rsid w:val="002620F3"/>
    <w:rsid w:val="00262C96"/>
    <w:rsid w:val="00263D61"/>
    <w:rsid w:val="002643CB"/>
    <w:rsid w:val="00264406"/>
    <w:rsid w:val="00265026"/>
    <w:rsid w:val="00265499"/>
    <w:rsid w:val="00265769"/>
    <w:rsid w:val="0026673C"/>
    <w:rsid w:val="0026682A"/>
    <w:rsid w:val="00266D71"/>
    <w:rsid w:val="00267272"/>
    <w:rsid w:val="00267A68"/>
    <w:rsid w:val="00267EF7"/>
    <w:rsid w:val="00267F92"/>
    <w:rsid w:val="00270277"/>
    <w:rsid w:val="002707AB"/>
    <w:rsid w:val="002708C7"/>
    <w:rsid w:val="00270C60"/>
    <w:rsid w:val="00272133"/>
    <w:rsid w:val="0027243C"/>
    <w:rsid w:val="0027303C"/>
    <w:rsid w:val="00273318"/>
    <w:rsid w:val="002737E8"/>
    <w:rsid w:val="00273846"/>
    <w:rsid w:val="002746EE"/>
    <w:rsid w:val="00274E57"/>
    <w:rsid w:val="0027512B"/>
    <w:rsid w:val="002757E8"/>
    <w:rsid w:val="00275F6C"/>
    <w:rsid w:val="00276816"/>
    <w:rsid w:val="00276C78"/>
    <w:rsid w:val="00276F8E"/>
    <w:rsid w:val="00277530"/>
    <w:rsid w:val="00277C27"/>
    <w:rsid w:val="00277D96"/>
    <w:rsid w:val="00280404"/>
    <w:rsid w:val="00281BE3"/>
    <w:rsid w:val="002821D8"/>
    <w:rsid w:val="002828F4"/>
    <w:rsid w:val="00282C2B"/>
    <w:rsid w:val="00282E08"/>
    <w:rsid w:val="00283073"/>
    <w:rsid w:val="00283211"/>
    <w:rsid w:val="002834B5"/>
    <w:rsid w:val="00283648"/>
    <w:rsid w:val="00283AF6"/>
    <w:rsid w:val="00283E00"/>
    <w:rsid w:val="00284CF8"/>
    <w:rsid w:val="002850FC"/>
    <w:rsid w:val="0028548A"/>
    <w:rsid w:val="00285599"/>
    <w:rsid w:val="00285E44"/>
    <w:rsid w:val="00286391"/>
    <w:rsid w:val="0028641A"/>
    <w:rsid w:val="00286439"/>
    <w:rsid w:val="002869EE"/>
    <w:rsid w:val="00286A07"/>
    <w:rsid w:val="00286B9C"/>
    <w:rsid w:val="00286D4B"/>
    <w:rsid w:val="00287D1C"/>
    <w:rsid w:val="00290EC4"/>
    <w:rsid w:val="002912DB"/>
    <w:rsid w:val="002917A9"/>
    <w:rsid w:val="00291E31"/>
    <w:rsid w:val="002926F5"/>
    <w:rsid w:val="0029278E"/>
    <w:rsid w:val="0029299B"/>
    <w:rsid w:val="00293611"/>
    <w:rsid w:val="00293686"/>
    <w:rsid w:val="0029390D"/>
    <w:rsid w:val="00294211"/>
    <w:rsid w:val="00294C6E"/>
    <w:rsid w:val="00294F2B"/>
    <w:rsid w:val="00294FDB"/>
    <w:rsid w:val="002963B7"/>
    <w:rsid w:val="002965A0"/>
    <w:rsid w:val="002965BC"/>
    <w:rsid w:val="00296607"/>
    <w:rsid w:val="002967DA"/>
    <w:rsid w:val="00296B84"/>
    <w:rsid w:val="002971F5"/>
    <w:rsid w:val="00297A27"/>
    <w:rsid w:val="002A02FA"/>
    <w:rsid w:val="002A05BB"/>
    <w:rsid w:val="002A07CD"/>
    <w:rsid w:val="002A0B19"/>
    <w:rsid w:val="002A0FA5"/>
    <w:rsid w:val="002A1CA4"/>
    <w:rsid w:val="002A25BE"/>
    <w:rsid w:val="002A35F5"/>
    <w:rsid w:val="002A3A19"/>
    <w:rsid w:val="002A3DCD"/>
    <w:rsid w:val="002A41F5"/>
    <w:rsid w:val="002A43A6"/>
    <w:rsid w:val="002A44FF"/>
    <w:rsid w:val="002A4CC4"/>
    <w:rsid w:val="002A5802"/>
    <w:rsid w:val="002A65BB"/>
    <w:rsid w:val="002A6DD2"/>
    <w:rsid w:val="002A6F1A"/>
    <w:rsid w:val="002A710B"/>
    <w:rsid w:val="002A714B"/>
    <w:rsid w:val="002A73C0"/>
    <w:rsid w:val="002A7DD4"/>
    <w:rsid w:val="002A7ED6"/>
    <w:rsid w:val="002B08CB"/>
    <w:rsid w:val="002B0922"/>
    <w:rsid w:val="002B214A"/>
    <w:rsid w:val="002B3761"/>
    <w:rsid w:val="002B389B"/>
    <w:rsid w:val="002B3AA4"/>
    <w:rsid w:val="002B3B5A"/>
    <w:rsid w:val="002B3DBE"/>
    <w:rsid w:val="002B4063"/>
    <w:rsid w:val="002B4AC6"/>
    <w:rsid w:val="002B4B68"/>
    <w:rsid w:val="002B4DC2"/>
    <w:rsid w:val="002B50D1"/>
    <w:rsid w:val="002B5542"/>
    <w:rsid w:val="002B5B6E"/>
    <w:rsid w:val="002B5C14"/>
    <w:rsid w:val="002B6929"/>
    <w:rsid w:val="002B6F99"/>
    <w:rsid w:val="002B7308"/>
    <w:rsid w:val="002B7B1F"/>
    <w:rsid w:val="002B7F30"/>
    <w:rsid w:val="002B7FB6"/>
    <w:rsid w:val="002C013E"/>
    <w:rsid w:val="002C0253"/>
    <w:rsid w:val="002C085B"/>
    <w:rsid w:val="002C0E2D"/>
    <w:rsid w:val="002C1204"/>
    <w:rsid w:val="002C183B"/>
    <w:rsid w:val="002C1979"/>
    <w:rsid w:val="002C1C5A"/>
    <w:rsid w:val="002C1CF8"/>
    <w:rsid w:val="002C2289"/>
    <w:rsid w:val="002C24FD"/>
    <w:rsid w:val="002C2B4C"/>
    <w:rsid w:val="002C2D1A"/>
    <w:rsid w:val="002C2EDC"/>
    <w:rsid w:val="002C311C"/>
    <w:rsid w:val="002C3535"/>
    <w:rsid w:val="002C369C"/>
    <w:rsid w:val="002C36CC"/>
    <w:rsid w:val="002C39A1"/>
    <w:rsid w:val="002C39FD"/>
    <w:rsid w:val="002C42AD"/>
    <w:rsid w:val="002C44E0"/>
    <w:rsid w:val="002C44F4"/>
    <w:rsid w:val="002C48BB"/>
    <w:rsid w:val="002C48EB"/>
    <w:rsid w:val="002C49C5"/>
    <w:rsid w:val="002C4B5B"/>
    <w:rsid w:val="002C4CFF"/>
    <w:rsid w:val="002C4FD6"/>
    <w:rsid w:val="002C5886"/>
    <w:rsid w:val="002C591D"/>
    <w:rsid w:val="002C690B"/>
    <w:rsid w:val="002C6D63"/>
    <w:rsid w:val="002C703E"/>
    <w:rsid w:val="002C70D7"/>
    <w:rsid w:val="002C7999"/>
    <w:rsid w:val="002C79E7"/>
    <w:rsid w:val="002D0133"/>
    <w:rsid w:val="002D0459"/>
    <w:rsid w:val="002D0AA7"/>
    <w:rsid w:val="002D0CE5"/>
    <w:rsid w:val="002D15EA"/>
    <w:rsid w:val="002D17FE"/>
    <w:rsid w:val="002D22D4"/>
    <w:rsid w:val="002D38D3"/>
    <w:rsid w:val="002D41C5"/>
    <w:rsid w:val="002D4633"/>
    <w:rsid w:val="002D4878"/>
    <w:rsid w:val="002D496E"/>
    <w:rsid w:val="002D4DB9"/>
    <w:rsid w:val="002D4F93"/>
    <w:rsid w:val="002D593D"/>
    <w:rsid w:val="002D5A81"/>
    <w:rsid w:val="002D5AD3"/>
    <w:rsid w:val="002D64F4"/>
    <w:rsid w:val="002D68CD"/>
    <w:rsid w:val="002D69B5"/>
    <w:rsid w:val="002D6C18"/>
    <w:rsid w:val="002D6CDE"/>
    <w:rsid w:val="002D6D67"/>
    <w:rsid w:val="002D713B"/>
    <w:rsid w:val="002D78DC"/>
    <w:rsid w:val="002D7AB5"/>
    <w:rsid w:val="002D7B17"/>
    <w:rsid w:val="002E0332"/>
    <w:rsid w:val="002E054C"/>
    <w:rsid w:val="002E06AF"/>
    <w:rsid w:val="002E0705"/>
    <w:rsid w:val="002E0798"/>
    <w:rsid w:val="002E0B3B"/>
    <w:rsid w:val="002E1128"/>
    <w:rsid w:val="002E159A"/>
    <w:rsid w:val="002E1739"/>
    <w:rsid w:val="002E1EA6"/>
    <w:rsid w:val="002E1FE2"/>
    <w:rsid w:val="002E1FFD"/>
    <w:rsid w:val="002E3121"/>
    <w:rsid w:val="002E3211"/>
    <w:rsid w:val="002E4463"/>
    <w:rsid w:val="002E481C"/>
    <w:rsid w:val="002E4FA3"/>
    <w:rsid w:val="002E5057"/>
    <w:rsid w:val="002E5260"/>
    <w:rsid w:val="002E5AC4"/>
    <w:rsid w:val="002E61C1"/>
    <w:rsid w:val="002E6805"/>
    <w:rsid w:val="002E685B"/>
    <w:rsid w:val="002E7102"/>
    <w:rsid w:val="002E76ED"/>
    <w:rsid w:val="002E7C91"/>
    <w:rsid w:val="002E7F34"/>
    <w:rsid w:val="002F0217"/>
    <w:rsid w:val="002F0985"/>
    <w:rsid w:val="002F0C92"/>
    <w:rsid w:val="002F1280"/>
    <w:rsid w:val="002F15DA"/>
    <w:rsid w:val="002F1D54"/>
    <w:rsid w:val="002F2361"/>
    <w:rsid w:val="002F27A9"/>
    <w:rsid w:val="002F28A1"/>
    <w:rsid w:val="002F30E4"/>
    <w:rsid w:val="002F3655"/>
    <w:rsid w:val="002F38CF"/>
    <w:rsid w:val="002F38EA"/>
    <w:rsid w:val="002F4C63"/>
    <w:rsid w:val="002F4CE6"/>
    <w:rsid w:val="002F5905"/>
    <w:rsid w:val="002F5B91"/>
    <w:rsid w:val="002F5BC4"/>
    <w:rsid w:val="002F60EE"/>
    <w:rsid w:val="002F64F8"/>
    <w:rsid w:val="002F6CD3"/>
    <w:rsid w:val="002F6DA3"/>
    <w:rsid w:val="002F6E4C"/>
    <w:rsid w:val="002F6E6C"/>
    <w:rsid w:val="002F7FE1"/>
    <w:rsid w:val="003002A7"/>
    <w:rsid w:val="00300525"/>
    <w:rsid w:val="00301408"/>
    <w:rsid w:val="00301C0B"/>
    <w:rsid w:val="0030215E"/>
    <w:rsid w:val="0030294D"/>
    <w:rsid w:val="00302BA9"/>
    <w:rsid w:val="00302E7F"/>
    <w:rsid w:val="003030D7"/>
    <w:rsid w:val="0030313D"/>
    <w:rsid w:val="003039C2"/>
    <w:rsid w:val="00303E63"/>
    <w:rsid w:val="003042B4"/>
    <w:rsid w:val="003046A8"/>
    <w:rsid w:val="00305066"/>
    <w:rsid w:val="003052DD"/>
    <w:rsid w:val="00305766"/>
    <w:rsid w:val="00305ED8"/>
    <w:rsid w:val="0030684C"/>
    <w:rsid w:val="00306FFE"/>
    <w:rsid w:val="00307C42"/>
    <w:rsid w:val="00307C6F"/>
    <w:rsid w:val="00307DE3"/>
    <w:rsid w:val="00307DEE"/>
    <w:rsid w:val="00310542"/>
    <w:rsid w:val="0031077B"/>
    <w:rsid w:val="00311903"/>
    <w:rsid w:val="0031190C"/>
    <w:rsid w:val="00311F80"/>
    <w:rsid w:val="00312296"/>
    <w:rsid w:val="003127F6"/>
    <w:rsid w:val="00312C79"/>
    <w:rsid w:val="00312D1C"/>
    <w:rsid w:val="003134C6"/>
    <w:rsid w:val="003148B8"/>
    <w:rsid w:val="003151F5"/>
    <w:rsid w:val="00315266"/>
    <w:rsid w:val="00316353"/>
    <w:rsid w:val="003175E6"/>
    <w:rsid w:val="003177AC"/>
    <w:rsid w:val="00317A6A"/>
    <w:rsid w:val="003206AA"/>
    <w:rsid w:val="00320F97"/>
    <w:rsid w:val="0032180C"/>
    <w:rsid w:val="0032187E"/>
    <w:rsid w:val="00321AE6"/>
    <w:rsid w:val="00321B4C"/>
    <w:rsid w:val="00321D14"/>
    <w:rsid w:val="00323905"/>
    <w:rsid w:val="00323940"/>
    <w:rsid w:val="00324BB2"/>
    <w:rsid w:val="00324FA6"/>
    <w:rsid w:val="0032539E"/>
    <w:rsid w:val="00325731"/>
    <w:rsid w:val="0032581B"/>
    <w:rsid w:val="0032585D"/>
    <w:rsid w:val="00325BF2"/>
    <w:rsid w:val="00326D8B"/>
    <w:rsid w:val="00327319"/>
    <w:rsid w:val="00327361"/>
    <w:rsid w:val="00327652"/>
    <w:rsid w:val="003277A7"/>
    <w:rsid w:val="00327AD2"/>
    <w:rsid w:val="00327CF7"/>
    <w:rsid w:val="003300BB"/>
    <w:rsid w:val="00330996"/>
    <w:rsid w:val="003310B4"/>
    <w:rsid w:val="00331CD1"/>
    <w:rsid w:val="0033215C"/>
    <w:rsid w:val="003323BD"/>
    <w:rsid w:val="003326FD"/>
    <w:rsid w:val="003329C8"/>
    <w:rsid w:val="003332C5"/>
    <w:rsid w:val="00333805"/>
    <w:rsid w:val="00333A85"/>
    <w:rsid w:val="00333C0E"/>
    <w:rsid w:val="00333D08"/>
    <w:rsid w:val="00334200"/>
    <w:rsid w:val="003345C2"/>
    <w:rsid w:val="003346B0"/>
    <w:rsid w:val="00334A18"/>
    <w:rsid w:val="00334CDE"/>
    <w:rsid w:val="00334E3C"/>
    <w:rsid w:val="00335044"/>
    <w:rsid w:val="003352E9"/>
    <w:rsid w:val="00335B5E"/>
    <w:rsid w:val="00335E39"/>
    <w:rsid w:val="00336693"/>
    <w:rsid w:val="00336997"/>
    <w:rsid w:val="00336F63"/>
    <w:rsid w:val="00337A0F"/>
    <w:rsid w:val="00337DED"/>
    <w:rsid w:val="003400AB"/>
    <w:rsid w:val="00340294"/>
    <w:rsid w:val="00340B87"/>
    <w:rsid w:val="00340D78"/>
    <w:rsid w:val="00341482"/>
    <w:rsid w:val="003417C1"/>
    <w:rsid w:val="00341AA9"/>
    <w:rsid w:val="00341C4C"/>
    <w:rsid w:val="00342456"/>
    <w:rsid w:val="003424F4"/>
    <w:rsid w:val="00342C2A"/>
    <w:rsid w:val="003435E3"/>
    <w:rsid w:val="00343DA8"/>
    <w:rsid w:val="00343E31"/>
    <w:rsid w:val="00344370"/>
    <w:rsid w:val="003447AE"/>
    <w:rsid w:val="00345DDA"/>
    <w:rsid w:val="0034604C"/>
    <w:rsid w:val="00346A41"/>
    <w:rsid w:val="00346DD2"/>
    <w:rsid w:val="00346FA9"/>
    <w:rsid w:val="003501DD"/>
    <w:rsid w:val="003505C4"/>
    <w:rsid w:val="003507E8"/>
    <w:rsid w:val="003508F6"/>
    <w:rsid w:val="00351031"/>
    <w:rsid w:val="00351157"/>
    <w:rsid w:val="003514F6"/>
    <w:rsid w:val="0035238E"/>
    <w:rsid w:val="0035271A"/>
    <w:rsid w:val="0035323E"/>
    <w:rsid w:val="00353417"/>
    <w:rsid w:val="003536EF"/>
    <w:rsid w:val="0035392E"/>
    <w:rsid w:val="00353C78"/>
    <w:rsid w:val="00355146"/>
    <w:rsid w:val="00355270"/>
    <w:rsid w:val="0035535C"/>
    <w:rsid w:val="003556A0"/>
    <w:rsid w:val="00355C3F"/>
    <w:rsid w:val="00355F22"/>
    <w:rsid w:val="00356022"/>
    <w:rsid w:val="00356F1E"/>
    <w:rsid w:val="003572A5"/>
    <w:rsid w:val="003575A5"/>
    <w:rsid w:val="0035763F"/>
    <w:rsid w:val="00357734"/>
    <w:rsid w:val="003579A0"/>
    <w:rsid w:val="00357CD6"/>
    <w:rsid w:val="00360585"/>
    <w:rsid w:val="00360AC2"/>
    <w:rsid w:val="00360FAE"/>
    <w:rsid w:val="003613E2"/>
    <w:rsid w:val="00361A3B"/>
    <w:rsid w:val="00361CAE"/>
    <w:rsid w:val="003621FD"/>
    <w:rsid w:val="003625BA"/>
    <w:rsid w:val="003625D6"/>
    <w:rsid w:val="00362BE7"/>
    <w:rsid w:val="00363241"/>
    <w:rsid w:val="003639A2"/>
    <w:rsid w:val="003647A1"/>
    <w:rsid w:val="00364C36"/>
    <w:rsid w:val="003659D0"/>
    <w:rsid w:val="00365C2A"/>
    <w:rsid w:val="00365FB6"/>
    <w:rsid w:val="003660C5"/>
    <w:rsid w:val="00366669"/>
    <w:rsid w:val="003668B5"/>
    <w:rsid w:val="00366F05"/>
    <w:rsid w:val="00367050"/>
    <w:rsid w:val="00367D89"/>
    <w:rsid w:val="00367F2D"/>
    <w:rsid w:val="00370B90"/>
    <w:rsid w:val="003712BD"/>
    <w:rsid w:val="003714C5"/>
    <w:rsid w:val="0037169C"/>
    <w:rsid w:val="00371FF7"/>
    <w:rsid w:val="003726BA"/>
    <w:rsid w:val="00373921"/>
    <w:rsid w:val="003739CA"/>
    <w:rsid w:val="00373AD6"/>
    <w:rsid w:val="00373FB1"/>
    <w:rsid w:val="00374422"/>
    <w:rsid w:val="00374A23"/>
    <w:rsid w:val="00374A2E"/>
    <w:rsid w:val="00374AD4"/>
    <w:rsid w:val="0037580B"/>
    <w:rsid w:val="00375BE1"/>
    <w:rsid w:val="00375F0B"/>
    <w:rsid w:val="00376228"/>
    <w:rsid w:val="00376AD6"/>
    <w:rsid w:val="00377184"/>
    <w:rsid w:val="00377258"/>
    <w:rsid w:val="00377CBB"/>
    <w:rsid w:val="003805F4"/>
    <w:rsid w:val="00380AEB"/>
    <w:rsid w:val="00380BFA"/>
    <w:rsid w:val="00380CEF"/>
    <w:rsid w:val="00380EB2"/>
    <w:rsid w:val="003810F6"/>
    <w:rsid w:val="003814F3"/>
    <w:rsid w:val="00381BE0"/>
    <w:rsid w:val="0038212A"/>
    <w:rsid w:val="003821E4"/>
    <w:rsid w:val="003826E2"/>
    <w:rsid w:val="00382B28"/>
    <w:rsid w:val="00383765"/>
    <w:rsid w:val="00383979"/>
    <w:rsid w:val="00383D34"/>
    <w:rsid w:val="0038418E"/>
    <w:rsid w:val="00384741"/>
    <w:rsid w:val="003849C4"/>
    <w:rsid w:val="00384D22"/>
    <w:rsid w:val="003850B0"/>
    <w:rsid w:val="00385227"/>
    <w:rsid w:val="00385664"/>
    <w:rsid w:val="00385C5C"/>
    <w:rsid w:val="00386335"/>
    <w:rsid w:val="003865AB"/>
    <w:rsid w:val="003868D6"/>
    <w:rsid w:val="003872F7"/>
    <w:rsid w:val="00387531"/>
    <w:rsid w:val="00387E9B"/>
    <w:rsid w:val="0039022D"/>
    <w:rsid w:val="00390322"/>
    <w:rsid w:val="003906A9"/>
    <w:rsid w:val="003909D1"/>
    <w:rsid w:val="00390F99"/>
    <w:rsid w:val="003911CB"/>
    <w:rsid w:val="003911DC"/>
    <w:rsid w:val="00391636"/>
    <w:rsid w:val="00391685"/>
    <w:rsid w:val="00392102"/>
    <w:rsid w:val="0039226E"/>
    <w:rsid w:val="00392EAD"/>
    <w:rsid w:val="00392FDB"/>
    <w:rsid w:val="0039337F"/>
    <w:rsid w:val="00393F3A"/>
    <w:rsid w:val="00393FA3"/>
    <w:rsid w:val="0039450F"/>
    <w:rsid w:val="00394BF7"/>
    <w:rsid w:val="00394CA1"/>
    <w:rsid w:val="00394DF4"/>
    <w:rsid w:val="00395337"/>
    <w:rsid w:val="003955D8"/>
    <w:rsid w:val="00395969"/>
    <w:rsid w:val="003959E8"/>
    <w:rsid w:val="00396028"/>
    <w:rsid w:val="003960EE"/>
    <w:rsid w:val="003967A4"/>
    <w:rsid w:val="00397684"/>
    <w:rsid w:val="003A02AD"/>
    <w:rsid w:val="003A1119"/>
    <w:rsid w:val="003A1A61"/>
    <w:rsid w:val="003A1E77"/>
    <w:rsid w:val="003A219F"/>
    <w:rsid w:val="003A267F"/>
    <w:rsid w:val="003A2E87"/>
    <w:rsid w:val="003A30F3"/>
    <w:rsid w:val="003A3E2C"/>
    <w:rsid w:val="003A4D02"/>
    <w:rsid w:val="003A504B"/>
    <w:rsid w:val="003A5150"/>
    <w:rsid w:val="003A57E5"/>
    <w:rsid w:val="003A5DD3"/>
    <w:rsid w:val="003A5F7B"/>
    <w:rsid w:val="003A6355"/>
    <w:rsid w:val="003A6C21"/>
    <w:rsid w:val="003A6CD7"/>
    <w:rsid w:val="003A701B"/>
    <w:rsid w:val="003A71E8"/>
    <w:rsid w:val="003A72B8"/>
    <w:rsid w:val="003A741B"/>
    <w:rsid w:val="003B0315"/>
    <w:rsid w:val="003B0636"/>
    <w:rsid w:val="003B06CD"/>
    <w:rsid w:val="003B07F8"/>
    <w:rsid w:val="003B0DC6"/>
    <w:rsid w:val="003B115C"/>
    <w:rsid w:val="003B178B"/>
    <w:rsid w:val="003B1A36"/>
    <w:rsid w:val="003B1AD4"/>
    <w:rsid w:val="003B1B3F"/>
    <w:rsid w:val="003B1BC0"/>
    <w:rsid w:val="003B1D8E"/>
    <w:rsid w:val="003B23EC"/>
    <w:rsid w:val="003B46E3"/>
    <w:rsid w:val="003B4C8D"/>
    <w:rsid w:val="003B4D61"/>
    <w:rsid w:val="003B4E86"/>
    <w:rsid w:val="003B51E1"/>
    <w:rsid w:val="003B52DE"/>
    <w:rsid w:val="003B577D"/>
    <w:rsid w:val="003B6075"/>
    <w:rsid w:val="003B664B"/>
    <w:rsid w:val="003B697B"/>
    <w:rsid w:val="003B6DEB"/>
    <w:rsid w:val="003B744F"/>
    <w:rsid w:val="003B75EE"/>
    <w:rsid w:val="003B7670"/>
    <w:rsid w:val="003B7FC9"/>
    <w:rsid w:val="003C07EC"/>
    <w:rsid w:val="003C085E"/>
    <w:rsid w:val="003C086A"/>
    <w:rsid w:val="003C0A97"/>
    <w:rsid w:val="003C0CC3"/>
    <w:rsid w:val="003C1200"/>
    <w:rsid w:val="003C197E"/>
    <w:rsid w:val="003C1E6D"/>
    <w:rsid w:val="003C2121"/>
    <w:rsid w:val="003C2733"/>
    <w:rsid w:val="003C2E13"/>
    <w:rsid w:val="003C33D7"/>
    <w:rsid w:val="003C4C90"/>
    <w:rsid w:val="003C52A4"/>
    <w:rsid w:val="003C5932"/>
    <w:rsid w:val="003C664D"/>
    <w:rsid w:val="003C690D"/>
    <w:rsid w:val="003C6C5F"/>
    <w:rsid w:val="003C6E18"/>
    <w:rsid w:val="003D042D"/>
    <w:rsid w:val="003D0679"/>
    <w:rsid w:val="003D0887"/>
    <w:rsid w:val="003D12B3"/>
    <w:rsid w:val="003D1662"/>
    <w:rsid w:val="003D19AE"/>
    <w:rsid w:val="003D3033"/>
    <w:rsid w:val="003D352B"/>
    <w:rsid w:val="003D44FA"/>
    <w:rsid w:val="003D49F4"/>
    <w:rsid w:val="003D4C6F"/>
    <w:rsid w:val="003D51A8"/>
    <w:rsid w:val="003D590C"/>
    <w:rsid w:val="003D5CF2"/>
    <w:rsid w:val="003D621E"/>
    <w:rsid w:val="003D6475"/>
    <w:rsid w:val="003D667D"/>
    <w:rsid w:val="003D6A35"/>
    <w:rsid w:val="003D6EFC"/>
    <w:rsid w:val="003D70DA"/>
    <w:rsid w:val="003D734C"/>
    <w:rsid w:val="003D793F"/>
    <w:rsid w:val="003D7BD3"/>
    <w:rsid w:val="003D7C1B"/>
    <w:rsid w:val="003E07A8"/>
    <w:rsid w:val="003E081F"/>
    <w:rsid w:val="003E0A8C"/>
    <w:rsid w:val="003E0E1D"/>
    <w:rsid w:val="003E11A1"/>
    <w:rsid w:val="003E141D"/>
    <w:rsid w:val="003E1CC7"/>
    <w:rsid w:val="003E24A8"/>
    <w:rsid w:val="003E28BC"/>
    <w:rsid w:val="003E2C59"/>
    <w:rsid w:val="003E30E6"/>
    <w:rsid w:val="003E3226"/>
    <w:rsid w:val="003E3790"/>
    <w:rsid w:val="003E44C0"/>
    <w:rsid w:val="003E4754"/>
    <w:rsid w:val="003E4EE5"/>
    <w:rsid w:val="003E688D"/>
    <w:rsid w:val="003E6EF0"/>
    <w:rsid w:val="003E715B"/>
    <w:rsid w:val="003E769A"/>
    <w:rsid w:val="003E7E91"/>
    <w:rsid w:val="003F10A2"/>
    <w:rsid w:val="003F10D3"/>
    <w:rsid w:val="003F1298"/>
    <w:rsid w:val="003F1368"/>
    <w:rsid w:val="003F16F9"/>
    <w:rsid w:val="003F1D99"/>
    <w:rsid w:val="003F2381"/>
    <w:rsid w:val="003F24EE"/>
    <w:rsid w:val="003F3197"/>
    <w:rsid w:val="003F3303"/>
    <w:rsid w:val="003F386B"/>
    <w:rsid w:val="003F4764"/>
    <w:rsid w:val="003F491B"/>
    <w:rsid w:val="003F4F5D"/>
    <w:rsid w:val="003F5226"/>
    <w:rsid w:val="003F5233"/>
    <w:rsid w:val="003F5935"/>
    <w:rsid w:val="003F6A9A"/>
    <w:rsid w:val="003F7147"/>
    <w:rsid w:val="003F7404"/>
    <w:rsid w:val="0040002C"/>
    <w:rsid w:val="004002BC"/>
    <w:rsid w:val="00400748"/>
    <w:rsid w:val="00400873"/>
    <w:rsid w:val="00400F40"/>
    <w:rsid w:val="004019C6"/>
    <w:rsid w:val="0040218D"/>
    <w:rsid w:val="0040238E"/>
    <w:rsid w:val="004029CC"/>
    <w:rsid w:val="00402CE3"/>
    <w:rsid w:val="00402FB8"/>
    <w:rsid w:val="00403457"/>
    <w:rsid w:val="00403C41"/>
    <w:rsid w:val="0040435D"/>
    <w:rsid w:val="0040488E"/>
    <w:rsid w:val="004048D1"/>
    <w:rsid w:val="004057FA"/>
    <w:rsid w:val="00405B6C"/>
    <w:rsid w:val="00405E39"/>
    <w:rsid w:val="00406353"/>
    <w:rsid w:val="00406D40"/>
    <w:rsid w:val="00406FDE"/>
    <w:rsid w:val="0040700F"/>
    <w:rsid w:val="00407FE6"/>
    <w:rsid w:val="00410D6B"/>
    <w:rsid w:val="00411886"/>
    <w:rsid w:val="004118DD"/>
    <w:rsid w:val="00411B4B"/>
    <w:rsid w:val="004127C4"/>
    <w:rsid w:val="00412F68"/>
    <w:rsid w:val="00413149"/>
    <w:rsid w:val="00414141"/>
    <w:rsid w:val="004145D8"/>
    <w:rsid w:val="00414CF1"/>
    <w:rsid w:val="00414F64"/>
    <w:rsid w:val="00415068"/>
    <w:rsid w:val="0041557A"/>
    <w:rsid w:val="004159F3"/>
    <w:rsid w:val="00415CB4"/>
    <w:rsid w:val="00415D7B"/>
    <w:rsid w:val="00415F3E"/>
    <w:rsid w:val="004164C3"/>
    <w:rsid w:val="00416798"/>
    <w:rsid w:val="00416C0A"/>
    <w:rsid w:val="00417151"/>
    <w:rsid w:val="004201E9"/>
    <w:rsid w:val="0042037C"/>
    <w:rsid w:val="00420403"/>
    <w:rsid w:val="00420A0A"/>
    <w:rsid w:val="0042114E"/>
    <w:rsid w:val="004228D0"/>
    <w:rsid w:val="00422B52"/>
    <w:rsid w:val="00422E52"/>
    <w:rsid w:val="004231A6"/>
    <w:rsid w:val="0042365D"/>
    <w:rsid w:val="00423727"/>
    <w:rsid w:val="0042385A"/>
    <w:rsid w:val="00425002"/>
    <w:rsid w:val="0042520E"/>
    <w:rsid w:val="0042626C"/>
    <w:rsid w:val="004267B5"/>
    <w:rsid w:val="004267BB"/>
    <w:rsid w:val="00426A74"/>
    <w:rsid w:val="00427480"/>
    <w:rsid w:val="00427E07"/>
    <w:rsid w:val="0043002D"/>
    <w:rsid w:val="0043122E"/>
    <w:rsid w:val="00431347"/>
    <w:rsid w:val="00431E62"/>
    <w:rsid w:val="004324A5"/>
    <w:rsid w:val="00432850"/>
    <w:rsid w:val="004331D5"/>
    <w:rsid w:val="004336D9"/>
    <w:rsid w:val="00433707"/>
    <w:rsid w:val="004337E4"/>
    <w:rsid w:val="004346AF"/>
    <w:rsid w:val="00434A83"/>
    <w:rsid w:val="00434B1F"/>
    <w:rsid w:val="00435100"/>
    <w:rsid w:val="00435292"/>
    <w:rsid w:val="00435379"/>
    <w:rsid w:val="004353A3"/>
    <w:rsid w:val="00435D43"/>
    <w:rsid w:val="00436971"/>
    <w:rsid w:val="004369FD"/>
    <w:rsid w:val="00436BBA"/>
    <w:rsid w:val="00436EA6"/>
    <w:rsid w:val="00436F02"/>
    <w:rsid w:val="00437046"/>
    <w:rsid w:val="00437303"/>
    <w:rsid w:val="00437826"/>
    <w:rsid w:val="00437A1E"/>
    <w:rsid w:val="00437C01"/>
    <w:rsid w:val="004405AC"/>
    <w:rsid w:val="004407AF"/>
    <w:rsid w:val="00440EE9"/>
    <w:rsid w:val="00441542"/>
    <w:rsid w:val="004419FD"/>
    <w:rsid w:val="004423AB"/>
    <w:rsid w:val="00443CDB"/>
    <w:rsid w:val="004445B5"/>
    <w:rsid w:val="004448FF"/>
    <w:rsid w:val="004450A9"/>
    <w:rsid w:val="00445178"/>
    <w:rsid w:val="00445409"/>
    <w:rsid w:val="00445EAF"/>
    <w:rsid w:val="00446127"/>
    <w:rsid w:val="00446270"/>
    <w:rsid w:val="00446315"/>
    <w:rsid w:val="004466C6"/>
    <w:rsid w:val="0044681A"/>
    <w:rsid w:val="00446D9E"/>
    <w:rsid w:val="00447089"/>
    <w:rsid w:val="00447536"/>
    <w:rsid w:val="004475B8"/>
    <w:rsid w:val="0044764E"/>
    <w:rsid w:val="00447899"/>
    <w:rsid w:val="00447E12"/>
    <w:rsid w:val="00450709"/>
    <w:rsid w:val="00450E07"/>
    <w:rsid w:val="00451267"/>
    <w:rsid w:val="00451357"/>
    <w:rsid w:val="00451670"/>
    <w:rsid w:val="004518A3"/>
    <w:rsid w:val="00451C82"/>
    <w:rsid w:val="0045213F"/>
    <w:rsid w:val="00452315"/>
    <w:rsid w:val="00452642"/>
    <w:rsid w:val="004526D6"/>
    <w:rsid w:val="00452F66"/>
    <w:rsid w:val="0045307B"/>
    <w:rsid w:val="00453BF9"/>
    <w:rsid w:val="004540E5"/>
    <w:rsid w:val="004542D1"/>
    <w:rsid w:val="004545E8"/>
    <w:rsid w:val="004546B3"/>
    <w:rsid w:val="0045670A"/>
    <w:rsid w:val="004567CA"/>
    <w:rsid w:val="00457107"/>
    <w:rsid w:val="00457CE7"/>
    <w:rsid w:val="00457D2B"/>
    <w:rsid w:val="0046056C"/>
    <w:rsid w:val="0046134B"/>
    <w:rsid w:val="0046143F"/>
    <w:rsid w:val="00461665"/>
    <w:rsid w:val="00461887"/>
    <w:rsid w:val="00461C52"/>
    <w:rsid w:val="00462C12"/>
    <w:rsid w:val="00462F00"/>
    <w:rsid w:val="00463868"/>
    <w:rsid w:val="00464F2A"/>
    <w:rsid w:val="004650A5"/>
    <w:rsid w:val="00465284"/>
    <w:rsid w:val="004655B9"/>
    <w:rsid w:val="00465725"/>
    <w:rsid w:val="0046593F"/>
    <w:rsid w:val="00465FEA"/>
    <w:rsid w:val="00466F7A"/>
    <w:rsid w:val="004674A8"/>
    <w:rsid w:val="004674AA"/>
    <w:rsid w:val="004676CD"/>
    <w:rsid w:val="0046785C"/>
    <w:rsid w:val="00467EF7"/>
    <w:rsid w:val="00470030"/>
    <w:rsid w:val="0047024A"/>
    <w:rsid w:val="00470F0F"/>
    <w:rsid w:val="00470F46"/>
    <w:rsid w:val="00471DFB"/>
    <w:rsid w:val="00471EE1"/>
    <w:rsid w:val="00472B4A"/>
    <w:rsid w:val="00472E22"/>
    <w:rsid w:val="004730BC"/>
    <w:rsid w:val="0047357C"/>
    <w:rsid w:val="00473EA5"/>
    <w:rsid w:val="00474558"/>
    <w:rsid w:val="00474C46"/>
    <w:rsid w:val="0047511C"/>
    <w:rsid w:val="00475EFE"/>
    <w:rsid w:val="0047605D"/>
    <w:rsid w:val="004769BF"/>
    <w:rsid w:val="00476B34"/>
    <w:rsid w:val="00476E7C"/>
    <w:rsid w:val="00476EE6"/>
    <w:rsid w:val="004777DB"/>
    <w:rsid w:val="00480336"/>
    <w:rsid w:val="00482334"/>
    <w:rsid w:val="0048251B"/>
    <w:rsid w:val="00482B0F"/>
    <w:rsid w:val="004833F2"/>
    <w:rsid w:val="00483CC3"/>
    <w:rsid w:val="004853B2"/>
    <w:rsid w:val="00485771"/>
    <w:rsid w:val="00485C8C"/>
    <w:rsid w:val="00485EA5"/>
    <w:rsid w:val="00485F77"/>
    <w:rsid w:val="004860C2"/>
    <w:rsid w:val="00486623"/>
    <w:rsid w:val="004869AD"/>
    <w:rsid w:val="004872F5"/>
    <w:rsid w:val="004879C8"/>
    <w:rsid w:val="00487F86"/>
    <w:rsid w:val="00490186"/>
    <w:rsid w:val="0049050C"/>
    <w:rsid w:val="00490C45"/>
    <w:rsid w:val="004913B8"/>
    <w:rsid w:val="00491696"/>
    <w:rsid w:val="0049172F"/>
    <w:rsid w:val="00491C20"/>
    <w:rsid w:val="00491C9C"/>
    <w:rsid w:val="00492001"/>
    <w:rsid w:val="004923F3"/>
    <w:rsid w:val="004925F1"/>
    <w:rsid w:val="004935BF"/>
    <w:rsid w:val="00493910"/>
    <w:rsid w:val="00494627"/>
    <w:rsid w:val="00494CE5"/>
    <w:rsid w:val="00494EDC"/>
    <w:rsid w:val="00495699"/>
    <w:rsid w:val="00495B60"/>
    <w:rsid w:val="00495BCE"/>
    <w:rsid w:val="00496035"/>
    <w:rsid w:val="004960F0"/>
    <w:rsid w:val="0049654A"/>
    <w:rsid w:val="0049655B"/>
    <w:rsid w:val="00496852"/>
    <w:rsid w:val="00496948"/>
    <w:rsid w:val="00496A1A"/>
    <w:rsid w:val="00496ACF"/>
    <w:rsid w:val="00496B8E"/>
    <w:rsid w:val="00496F11"/>
    <w:rsid w:val="004973C1"/>
    <w:rsid w:val="00497ADA"/>
    <w:rsid w:val="00497D3A"/>
    <w:rsid w:val="00497E28"/>
    <w:rsid w:val="00497F62"/>
    <w:rsid w:val="004A0D4F"/>
    <w:rsid w:val="004A0F2B"/>
    <w:rsid w:val="004A12FA"/>
    <w:rsid w:val="004A1697"/>
    <w:rsid w:val="004A1E9A"/>
    <w:rsid w:val="004A2920"/>
    <w:rsid w:val="004A2F50"/>
    <w:rsid w:val="004A3413"/>
    <w:rsid w:val="004A427C"/>
    <w:rsid w:val="004A4392"/>
    <w:rsid w:val="004A4C89"/>
    <w:rsid w:val="004A5652"/>
    <w:rsid w:val="004A58FC"/>
    <w:rsid w:val="004A5C6C"/>
    <w:rsid w:val="004A605D"/>
    <w:rsid w:val="004A6798"/>
    <w:rsid w:val="004A68C7"/>
    <w:rsid w:val="004A6E07"/>
    <w:rsid w:val="004A712D"/>
    <w:rsid w:val="004A7A65"/>
    <w:rsid w:val="004A7DF9"/>
    <w:rsid w:val="004B1597"/>
    <w:rsid w:val="004B16CA"/>
    <w:rsid w:val="004B1AA9"/>
    <w:rsid w:val="004B1C1E"/>
    <w:rsid w:val="004B2F3A"/>
    <w:rsid w:val="004B3FC5"/>
    <w:rsid w:val="004B4CAF"/>
    <w:rsid w:val="004B59DF"/>
    <w:rsid w:val="004B5AB8"/>
    <w:rsid w:val="004B5B6F"/>
    <w:rsid w:val="004B5E68"/>
    <w:rsid w:val="004B5E88"/>
    <w:rsid w:val="004B5EF6"/>
    <w:rsid w:val="004B5FFB"/>
    <w:rsid w:val="004B6B7F"/>
    <w:rsid w:val="004B72B8"/>
    <w:rsid w:val="004B7FF9"/>
    <w:rsid w:val="004C0251"/>
    <w:rsid w:val="004C03EF"/>
    <w:rsid w:val="004C04EA"/>
    <w:rsid w:val="004C162F"/>
    <w:rsid w:val="004C18BE"/>
    <w:rsid w:val="004C1B54"/>
    <w:rsid w:val="004C245D"/>
    <w:rsid w:val="004C3733"/>
    <w:rsid w:val="004C3799"/>
    <w:rsid w:val="004C37BF"/>
    <w:rsid w:val="004C39FA"/>
    <w:rsid w:val="004C3C46"/>
    <w:rsid w:val="004C3C59"/>
    <w:rsid w:val="004C3D04"/>
    <w:rsid w:val="004C3DDA"/>
    <w:rsid w:val="004C4A7F"/>
    <w:rsid w:val="004C4EE7"/>
    <w:rsid w:val="004C54FD"/>
    <w:rsid w:val="004C64CA"/>
    <w:rsid w:val="004C68C8"/>
    <w:rsid w:val="004C7A84"/>
    <w:rsid w:val="004C7EF9"/>
    <w:rsid w:val="004C7FFB"/>
    <w:rsid w:val="004D0592"/>
    <w:rsid w:val="004D06FA"/>
    <w:rsid w:val="004D072F"/>
    <w:rsid w:val="004D084A"/>
    <w:rsid w:val="004D09A4"/>
    <w:rsid w:val="004D0B22"/>
    <w:rsid w:val="004D0BBE"/>
    <w:rsid w:val="004D1772"/>
    <w:rsid w:val="004D1821"/>
    <w:rsid w:val="004D1E2C"/>
    <w:rsid w:val="004D2AB8"/>
    <w:rsid w:val="004D2D80"/>
    <w:rsid w:val="004D3248"/>
    <w:rsid w:val="004D337C"/>
    <w:rsid w:val="004D3A41"/>
    <w:rsid w:val="004D4CA0"/>
    <w:rsid w:val="004D55AD"/>
    <w:rsid w:val="004D6017"/>
    <w:rsid w:val="004D611B"/>
    <w:rsid w:val="004D62FD"/>
    <w:rsid w:val="004D6919"/>
    <w:rsid w:val="004D6B18"/>
    <w:rsid w:val="004D6E0D"/>
    <w:rsid w:val="004D7015"/>
    <w:rsid w:val="004D710C"/>
    <w:rsid w:val="004D71EE"/>
    <w:rsid w:val="004D776E"/>
    <w:rsid w:val="004D7951"/>
    <w:rsid w:val="004D7B54"/>
    <w:rsid w:val="004D7E52"/>
    <w:rsid w:val="004E00EC"/>
    <w:rsid w:val="004E0E74"/>
    <w:rsid w:val="004E0E7F"/>
    <w:rsid w:val="004E1070"/>
    <w:rsid w:val="004E1B03"/>
    <w:rsid w:val="004E238B"/>
    <w:rsid w:val="004E28CA"/>
    <w:rsid w:val="004E2B69"/>
    <w:rsid w:val="004E2F04"/>
    <w:rsid w:val="004E45A7"/>
    <w:rsid w:val="004E4651"/>
    <w:rsid w:val="004E483F"/>
    <w:rsid w:val="004E49D5"/>
    <w:rsid w:val="004E4A47"/>
    <w:rsid w:val="004E4F8B"/>
    <w:rsid w:val="004E6141"/>
    <w:rsid w:val="004E74A1"/>
    <w:rsid w:val="004E7711"/>
    <w:rsid w:val="004E7833"/>
    <w:rsid w:val="004E7F31"/>
    <w:rsid w:val="004E7F9B"/>
    <w:rsid w:val="004F0212"/>
    <w:rsid w:val="004F03E0"/>
    <w:rsid w:val="004F076B"/>
    <w:rsid w:val="004F27E7"/>
    <w:rsid w:val="004F2D2D"/>
    <w:rsid w:val="004F2F70"/>
    <w:rsid w:val="004F30C2"/>
    <w:rsid w:val="004F3485"/>
    <w:rsid w:val="004F36A8"/>
    <w:rsid w:val="004F3DA9"/>
    <w:rsid w:val="004F3ECB"/>
    <w:rsid w:val="004F477A"/>
    <w:rsid w:val="004F4C68"/>
    <w:rsid w:val="004F4CFA"/>
    <w:rsid w:val="004F4E59"/>
    <w:rsid w:val="004F51CE"/>
    <w:rsid w:val="004F570F"/>
    <w:rsid w:val="004F5776"/>
    <w:rsid w:val="004F5E1A"/>
    <w:rsid w:val="004F6249"/>
    <w:rsid w:val="004F6D32"/>
    <w:rsid w:val="004F6E06"/>
    <w:rsid w:val="004F7393"/>
    <w:rsid w:val="0050049F"/>
    <w:rsid w:val="00500739"/>
    <w:rsid w:val="00501804"/>
    <w:rsid w:val="00501BE2"/>
    <w:rsid w:val="00502225"/>
    <w:rsid w:val="005024BD"/>
    <w:rsid w:val="005027E7"/>
    <w:rsid w:val="00502D29"/>
    <w:rsid w:val="005030E2"/>
    <w:rsid w:val="00503548"/>
    <w:rsid w:val="005037A9"/>
    <w:rsid w:val="0050430B"/>
    <w:rsid w:val="005043F6"/>
    <w:rsid w:val="0050486C"/>
    <w:rsid w:val="00505BAF"/>
    <w:rsid w:val="00506209"/>
    <w:rsid w:val="005063C6"/>
    <w:rsid w:val="00506450"/>
    <w:rsid w:val="005066C8"/>
    <w:rsid w:val="00506B6A"/>
    <w:rsid w:val="00506F01"/>
    <w:rsid w:val="00507766"/>
    <w:rsid w:val="00507BB7"/>
    <w:rsid w:val="005105B3"/>
    <w:rsid w:val="00510DE0"/>
    <w:rsid w:val="00511724"/>
    <w:rsid w:val="00511EDB"/>
    <w:rsid w:val="0051212D"/>
    <w:rsid w:val="0051216A"/>
    <w:rsid w:val="005127F2"/>
    <w:rsid w:val="005128E3"/>
    <w:rsid w:val="00512D68"/>
    <w:rsid w:val="0051312A"/>
    <w:rsid w:val="0051338D"/>
    <w:rsid w:val="005135CC"/>
    <w:rsid w:val="0051406D"/>
    <w:rsid w:val="00514C3F"/>
    <w:rsid w:val="00515BD7"/>
    <w:rsid w:val="0051683A"/>
    <w:rsid w:val="00516A25"/>
    <w:rsid w:val="00516C6B"/>
    <w:rsid w:val="00516D4D"/>
    <w:rsid w:val="00516F4F"/>
    <w:rsid w:val="005178B2"/>
    <w:rsid w:val="00517EC9"/>
    <w:rsid w:val="00520C07"/>
    <w:rsid w:val="00520F51"/>
    <w:rsid w:val="00520FD1"/>
    <w:rsid w:val="005211FC"/>
    <w:rsid w:val="005217E1"/>
    <w:rsid w:val="00521A33"/>
    <w:rsid w:val="00521C03"/>
    <w:rsid w:val="00521D7B"/>
    <w:rsid w:val="00521F17"/>
    <w:rsid w:val="00522100"/>
    <w:rsid w:val="0052264A"/>
    <w:rsid w:val="00522B73"/>
    <w:rsid w:val="005237D3"/>
    <w:rsid w:val="00523939"/>
    <w:rsid w:val="0052463D"/>
    <w:rsid w:val="005249AB"/>
    <w:rsid w:val="00524CB1"/>
    <w:rsid w:val="00524FE6"/>
    <w:rsid w:val="00525322"/>
    <w:rsid w:val="00525461"/>
    <w:rsid w:val="0052549C"/>
    <w:rsid w:val="00525857"/>
    <w:rsid w:val="005258F4"/>
    <w:rsid w:val="00525C4C"/>
    <w:rsid w:val="00525CA9"/>
    <w:rsid w:val="00525EFE"/>
    <w:rsid w:val="00526298"/>
    <w:rsid w:val="005265B6"/>
    <w:rsid w:val="0052665B"/>
    <w:rsid w:val="005267ED"/>
    <w:rsid w:val="005272F3"/>
    <w:rsid w:val="005275BE"/>
    <w:rsid w:val="00527FEA"/>
    <w:rsid w:val="00530030"/>
    <w:rsid w:val="00530512"/>
    <w:rsid w:val="00530CC6"/>
    <w:rsid w:val="005315A6"/>
    <w:rsid w:val="005318A5"/>
    <w:rsid w:val="005318D5"/>
    <w:rsid w:val="00531A2D"/>
    <w:rsid w:val="005322CB"/>
    <w:rsid w:val="00532521"/>
    <w:rsid w:val="00532EB9"/>
    <w:rsid w:val="005338A9"/>
    <w:rsid w:val="00533BF0"/>
    <w:rsid w:val="00533DB6"/>
    <w:rsid w:val="00534C66"/>
    <w:rsid w:val="00534D23"/>
    <w:rsid w:val="00534D53"/>
    <w:rsid w:val="00535095"/>
    <w:rsid w:val="00535705"/>
    <w:rsid w:val="00535950"/>
    <w:rsid w:val="00537063"/>
    <w:rsid w:val="00537751"/>
    <w:rsid w:val="0053781F"/>
    <w:rsid w:val="005407CF"/>
    <w:rsid w:val="00541486"/>
    <w:rsid w:val="00541637"/>
    <w:rsid w:val="005422B2"/>
    <w:rsid w:val="005426F7"/>
    <w:rsid w:val="005427C6"/>
    <w:rsid w:val="00542EEE"/>
    <w:rsid w:val="0054303D"/>
    <w:rsid w:val="005432CF"/>
    <w:rsid w:val="005435F4"/>
    <w:rsid w:val="005438A3"/>
    <w:rsid w:val="005444A5"/>
    <w:rsid w:val="00544894"/>
    <w:rsid w:val="00544A6C"/>
    <w:rsid w:val="00544EC6"/>
    <w:rsid w:val="00545325"/>
    <w:rsid w:val="00545806"/>
    <w:rsid w:val="00545ADD"/>
    <w:rsid w:val="00545E14"/>
    <w:rsid w:val="00546375"/>
    <w:rsid w:val="005465C9"/>
    <w:rsid w:val="00546D5D"/>
    <w:rsid w:val="00546E61"/>
    <w:rsid w:val="00546F1B"/>
    <w:rsid w:val="00547258"/>
    <w:rsid w:val="00547AFF"/>
    <w:rsid w:val="00547CD0"/>
    <w:rsid w:val="00547F15"/>
    <w:rsid w:val="00550039"/>
    <w:rsid w:val="00550360"/>
    <w:rsid w:val="00551B3A"/>
    <w:rsid w:val="00551F85"/>
    <w:rsid w:val="00552924"/>
    <w:rsid w:val="00552959"/>
    <w:rsid w:val="005531C2"/>
    <w:rsid w:val="00554622"/>
    <w:rsid w:val="0055482F"/>
    <w:rsid w:val="00554C32"/>
    <w:rsid w:val="00555668"/>
    <w:rsid w:val="00555995"/>
    <w:rsid w:val="00556102"/>
    <w:rsid w:val="00556433"/>
    <w:rsid w:val="0055690E"/>
    <w:rsid w:val="00556A06"/>
    <w:rsid w:val="00556D8F"/>
    <w:rsid w:val="0055738F"/>
    <w:rsid w:val="00557395"/>
    <w:rsid w:val="00557D33"/>
    <w:rsid w:val="00557D99"/>
    <w:rsid w:val="00557FC1"/>
    <w:rsid w:val="00560592"/>
    <w:rsid w:val="005609FC"/>
    <w:rsid w:val="00560EBD"/>
    <w:rsid w:val="005610D4"/>
    <w:rsid w:val="00561286"/>
    <w:rsid w:val="005617EF"/>
    <w:rsid w:val="00561880"/>
    <w:rsid w:val="00561C88"/>
    <w:rsid w:val="0056258E"/>
    <w:rsid w:val="0056289B"/>
    <w:rsid w:val="00563095"/>
    <w:rsid w:val="005631D7"/>
    <w:rsid w:val="00563F46"/>
    <w:rsid w:val="00564550"/>
    <w:rsid w:val="00564B90"/>
    <w:rsid w:val="00565098"/>
    <w:rsid w:val="00565755"/>
    <w:rsid w:val="00565B0C"/>
    <w:rsid w:val="0056604B"/>
    <w:rsid w:val="005668DC"/>
    <w:rsid w:val="00566BFD"/>
    <w:rsid w:val="00566DEC"/>
    <w:rsid w:val="00566E14"/>
    <w:rsid w:val="00570476"/>
    <w:rsid w:val="00571052"/>
    <w:rsid w:val="005710EF"/>
    <w:rsid w:val="00571A1C"/>
    <w:rsid w:val="005728E9"/>
    <w:rsid w:val="005735AF"/>
    <w:rsid w:val="00573934"/>
    <w:rsid w:val="00573BD9"/>
    <w:rsid w:val="0057485C"/>
    <w:rsid w:val="00575046"/>
    <w:rsid w:val="005757DC"/>
    <w:rsid w:val="0057619A"/>
    <w:rsid w:val="0057669E"/>
    <w:rsid w:val="0057694F"/>
    <w:rsid w:val="00576F16"/>
    <w:rsid w:val="005774D4"/>
    <w:rsid w:val="00577632"/>
    <w:rsid w:val="00577705"/>
    <w:rsid w:val="0057770F"/>
    <w:rsid w:val="00577770"/>
    <w:rsid w:val="00577F38"/>
    <w:rsid w:val="00580217"/>
    <w:rsid w:val="00580991"/>
    <w:rsid w:val="00580C81"/>
    <w:rsid w:val="00581020"/>
    <w:rsid w:val="005819E5"/>
    <w:rsid w:val="0058246D"/>
    <w:rsid w:val="00582814"/>
    <w:rsid w:val="00583302"/>
    <w:rsid w:val="005836FF"/>
    <w:rsid w:val="00583E64"/>
    <w:rsid w:val="00584607"/>
    <w:rsid w:val="005849B6"/>
    <w:rsid w:val="00584ADC"/>
    <w:rsid w:val="00584DE7"/>
    <w:rsid w:val="005855F7"/>
    <w:rsid w:val="00585BC9"/>
    <w:rsid w:val="00585F54"/>
    <w:rsid w:val="00586647"/>
    <w:rsid w:val="00586A5F"/>
    <w:rsid w:val="00586A63"/>
    <w:rsid w:val="0058706A"/>
    <w:rsid w:val="005871A4"/>
    <w:rsid w:val="005878A6"/>
    <w:rsid w:val="00590165"/>
    <w:rsid w:val="00591030"/>
    <w:rsid w:val="0059115C"/>
    <w:rsid w:val="0059155B"/>
    <w:rsid w:val="00591613"/>
    <w:rsid w:val="00591867"/>
    <w:rsid w:val="00591DD0"/>
    <w:rsid w:val="00591EB6"/>
    <w:rsid w:val="00591EDB"/>
    <w:rsid w:val="00592306"/>
    <w:rsid w:val="00592310"/>
    <w:rsid w:val="00592498"/>
    <w:rsid w:val="00592807"/>
    <w:rsid w:val="00592AE9"/>
    <w:rsid w:val="00592CAA"/>
    <w:rsid w:val="00592CE6"/>
    <w:rsid w:val="00592D2B"/>
    <w:rsid w:val="00593534"/>
    <w:rsid w:val="00593933"/>
    <w:rsid w:val="00593AB6"/>
    <w:rsid w:val="00593DD0"/>
    <w:rsid w:val="00596B55"/>
    <w:rsid w:val="00596F61"/>
    <w:rsid w:val="0059789D"/>
    <w:rsid w:val="0059792D"/>
    <w:rsid w:val="005A157D"/>
    <w:rsid w:val="005A1637"/>
    <w:rsid w:val="005A18CA"/>
    <w:rsid w:val="005A2389"/>
    <w:rsid w:val="005A3BFA"/>
    <w:rsid w:val="005A415D"/>
    <w:rsid w:val="005A427F"/>
    <w:rsid w:val="005A514F"/>
    <w:rsid w:val="005A550E"/>
    <w:rsid w:val="005A558F"/>
    <w:rsid w:val="005A6FC7"/>
    <w:rsid w:val="005A7206"/>
    <w:rsid w:val="005B01AD"/>
    <w:rsid w:val="005B0315"/>
    <w:rsid w:val="005B116C"/>
    <w:rsid w:val="005B122D"/>
    <w:rsid w:val="005B14B1"/>
    <w:rsid w:val="005B182E"/>
    <w:rsid w:val="005B1B93"/>
    <w:rsid w:val="005B2AD1"/>
    <w:rsid w:val="005B2BCA"/>
    <w:rsid w:val="005B32F2"/>
    <w:rsid w:val="005B38C1"/>
    <w:rsid w:val="005B499D"/>
    <w:rsid w:val="005B49D3"/>
    <w:rsid w:val="005B516D"/>
    <w:rsid w:val="005B51B5"/>
    <w:rsid w:val="005B54C9"/>
    <w:rsid w:val="005B5E76"/>
    <w:rsid w:val="005B658D"/>
    <w:rsid w:val="005B70CC"/>
    <w:rsid w:val="005B7347"/>
    <w:rsid w:val="005B7692"/>
    <w:rsid w:val="005B76CD"/>
    <w:rsid w:val="005B7745"/>
    <w:rsid w:val="005B77F2"/>
    <w:rsid w:val="005C0367"/>
    <w:rsid w:val="005C0399"/>
    <w:rsid w:val="005C063B"/>
    <w:rsid w:val="005C07E4"/>
    <w:rsid w:val="005C08A0"/>
    <w:rsid w:val="005C0A1A"/>
    <w:rsid w:val="005C0E15"/>
    <w:rsid w:val="005C161D"/>
    <w:rsid w:val="005C1D7E"/>
    <w:rsid w:val="005C1F15"/>
    <w:rsid w:val="005C2205"/>
    <w:rsid w:val="005C24C8"/>
    <w:rsid w:val="005C2539"/>
    <w:rsid w:val="005C2952"/>
    <w:rsid w:val="005C34CE"/>
    <w:rsid w:val="005C3854"/>
    <w:rsid w:val="005C439C"/>
    <w:rsid w:val="005C4A97"/>
    <w:rsid w:val="005C5A1D"/>
    <w:rsid w:val="005C5D81"/>
    <w:rsid w:val="005C650B"/>
    <w:rsid w:val="005C6965"/>
    <w:rsid w:val="005C6B4C"/>
    <w:rsid w:val="005C6F89"/>
    <w:rsid w:val="005C7040"/>
    <w:rsid w:val="005C706C"/>
    <w:rsid w:val="005C77C1"/>
    <w:rsid w:val="005C798C"/>
    <w:rsid w:val="005C7A9E"/>
    <w:rsid w:val="005C7AA5"/>
    <w:rsid w:val="005D00B9"/>
    <w:rsid w:val="005D00FF"/>
    <w:rsid w:val="005D04B7"/>
    <w:rsid w:val="005D0E57"/>
    <w:rsid w:val="005D0F1E"/>
    <w:rsid w:val="005D0FB7"/>
    <w:rsid w:val="005D18B2"/>
    <w:rsid w:val="005D1ECB"/>
    <w:rsid w:val="005D238B"/>
    <w:rsid w:val="005D269B"/>
    <w:rsid w:val="005D28D8"/>
    <w:rsid w:val="005D2F38"/>
    <w:rsid w:val="005D393E"/>
    <w:rsid w:val="005D3DA6"/>
    <w:rsid w:val="005D3FB7"/>
    <w:rsid w:val="005D46F5"/>
    <w:rsid w:val="005D511C"/>
    <w:rsid w:val="005D54EF"/>
    <w:rsid w:val="005D60A0"/>
    <w:rsid w:val="005D62BB"/>
    <w:rsid w:val="005D72B2"/>
    <w:rsid w:val="005D7648"/>
    <w:rsid w:val="005D7FFE"/>
    <w:rsid w:val="005E0E60"/>
    <w:rsid w:val="005E0F59"/>
    <w:rsid w:val="005E2321"/>
    <w:rsid w:val="005E2481"/>
    <w:rsid w:val="005E2D15"/>
    <w:rsid w:val="005E2EBC"/>
    <w:rsid w:val="005E3011"/>
    <w:rsid w:val="005E3242"/>
    <w:rsid w:val="005E35D5"/>
    <w:rsid w:val="005E381A"/>
    <w:rsid w:val="005E5662"/>
    <w:rsid w:val="005E598F"/>
    <w:rsid w:val="005E6C6E"/>
    <w:rsid w:val="005E74D5"/>
    <w:rsid w:val="005E7855"/>
    <w:rsid w:val="005F06E4"/>
    <w:rsid w:val="005F07A1"/>
    <w:rsid w:val="005F0A65"/>
    <w:rsid w:val="005F131E"/>
    <w:rsid w:val="005F141A"/>
    <w:rsid w:val="005F166F"/>
    <w:rsid w:val="005F1A2E"/>
    <w:rsid w:val="005F1C38"/>
    <w:rsid w:val="005F1E6C"/>
    <w:rsid w:val="005F353B"/>
    <w:rsid w:val="005F389E"/>
    <w:rsid w:val="005F3B5B"/>
    <w:rsid w:val="005F3B6A"/>
    <w:rsid w:val="005F3F3A"/>
    <w:rsid w:val="005F475B"/>
    <w:rsid w:val="005F49D3"/>
    <w:rsid w:val="005F4D5D"/>
    <w:rsid w:val="005F5261"/>
    <w:rsid w:val="005F54A1"/>
    <w:rsid w:val="005F582F"/>
    <w:rsid w:val="005F669F"/>
    <w:rsid w:val="005F67E3"/>
    <w:rsid w:val="005F6CDA"/>
    <w:rsid w:val="005F7165"/>
    <w:rsid w:val="005F75BA"/>
    <w:rsid w:val="005F77C7"/>
    <w:rsid w:val="005F792C"/>
    <w:rsid w:val="0060011C"/>
    <w:rsid w:val="006003B2"/>
    <w:rsid w:val="00600A2F"/>
    <w:rsid w:val="00600EDC"/>
    <w:rsid w:val="00601259"/>
    <w:rsid w:val="006014E6"/>
    <w:rsid w:val="00602355"/>
    <w:rsid w:val="00602D51"/>
    <w:rsid w:val="00603396"/>
    <w:rsid w:val="0060398C"/>
    <w:rsid w:val="00603B41"/>
    <w:rsid w:val="006040CA"/>
    <w:rsid w:val="00604225"/>
    <w:rsid w:val="006044C4"/>
    <w:rsid w:val="00604641"/>
    <w:rsid w:val="00604691"/>
    <w:rsid w:val="00604FF0"/>
    <w:rsid w:val="006054EA"/>
    <w:rsid w:val="00605815"/>
    <w:rsid w:val="006059D0"/>
    <w:rsid w:val="00605BE4"/>
    <w:rsid w:val="0060678E"/>
    <w:rsid w:val="0060721D"/>
    <w:rsid w:val="00607AE2"/>
    <w:rsid w:val="00607BB2"/>
    <w:rsid w:val="00610A9E"/>
    <w:rsid w:val="0061139D"/>
    <w:rsid w:val="006117B3"/>
    <w:rsid w:val="006118F9"/>
    <w:rsid w:val="006119A1"/>
    <w:rsid w:val="00613248"/>
    <w:rsid w:val="006133C4"/>
    <w:rsid w:val="006138AA"/>
    <w:rsid w:val="00613BB1"/>
    <w:rsid w:val="00613CB3"/>
    <w:rsid w:val="00614C24"/>
    <w:rsid w:val="0061551D"/>
    <w:rsid w:val="00615744"/>
    <w:rsid w:val="00616902"/>
    <w:rsid w:val="00616B3E"/>
    <w:rsid w:val="00616BA6"/>
    <w:rsid w:val="00616FEE"/>
    <w:rsid w:val="0061730E"/>
    <w:rsid w:val="006177E8"/>
    <w:rsid w:val="00617AE8"/>
    <w:rsid w:val="00620120"/>
    <w:rsid w:val="006203D1"/>
    <w:rsid w:val="00620EA1"/>
    <w:rsid w:val="00621925"/>
    <w:rsid w:val="00622057"/>
    <w:rsid w:val="00622523"/>
    <w:rsid w:val="00622B40"/>
    <w:rsid w:val="006232FE"/>
    <w:rsid w:val="00623708"/>
    <w:rsid w:val="006237C7"/>
    <w:rsid w:val="006237FA"/>
    <w:rsid w:val="0062420C"/>
    <w:rsid w:val="00624704"/>
    <w:rsid w:val="00624E67"/>
    <w:rsid w:val="00625295"/>
    <w:rsid w:val="006254A2"/>
    <w:rsid w:val="00625987"/>
    <w:rsid w:val="00626950"/>
    <w:rsid w:val="00626D28"/>
    <w:rsid w:val="006271F6"/>
    <w:rsid w:val="0062735C"/>
    <w:rsid w:val="00627747"/>
    <w:rsid w:val="00627D76"/>
    <w:rsid w:val="00627EBD"/>
    <w:rsid w:val="006300C4"/>
    <w:rsid w:val="006308DE"/>
    <w:rsid w:val="00630B14"/>
    <w:rsid w:val="0063120C"/>
    <w:rsid w:val="00631844"/>
    <w:rsid w:val="00631C0D"/>
    <w:rsid w:val="00631C50"/>
    <w:rsid w:val="00632658"/>
    <w:rsid w:val="0063275E"/>
    <w:rsid w:val="006327CF"/>
    <w:rsid w:val="006327D6"/>
    <w:rsid w:val="00632D48"/>
    <w:rsid w:val="0063358E"/>
    <w:rsid w:val="00633929"/>
    <w:rsid w:val="00633CB2"/>
    <w:rsid w:val="00634314"/>
    <w:rsid w:val="00634A79"/>
    <w:rsid w:val="00634E84"/>
    <w:rsid w:val="006352A7"/>
    <w:rsid w:val="006355BE"/>
    <w:rsid w:val="00635B2A"/>
    <w:rsid w:val="006362B6"/>
    <w:rsid w:val="00636929"/>
    <w:rsid w:val="00636DE1"/>
    <w:rsid w:val="006378BA"/>
    <w:rsid w:val="0064012B"/>
    <w:rsid w:val="00641534"/>
    <w:rsid w:val="00641911"/>
    <w:rsid w:val="00641A85"/>
    <w:rsid w:val="0064215A"/>
    <w:rsid w:val="00642EBA"/>
    <w:rsid w:val="00643267"/>
    <w:rsid w:val="006434AD"/>
    <w:rsid w:val="0064374D"/>
    <w:rsid w:val="00643D49"/>
    <w:rsid w:val="00644653"/>
    <w:rsid w:val="0064484E"/>
    <w:rsid w:val="00644E11"/>
    <w:rsid w:val="006451F7"/>
    <w:rsid w:val="00645B13"/>
    <w:rsid w:val="00646B1E"/>
    <w:rsid w:val="00646BF3"/>
    <w:rsid w:val="00646F9C"/>
    <w:rsid w:val="0064704B"/>
    <w:rsid w:val="0064742A"/>
    <w:rsid w:val="006474A2"/>
    <w:rsid w:val="00647CF2"/>
    <w:rsid w:val="0065052C"/>
    <w:rsid w:val="00650895"/>
    <w:rsid w:val="00650A21"/>
    <w:rsid w:val="00650E45"/>
    <w:rsid w:val="00650FC4"/>
    <w:rsid w:val="006515D0"/>
    <w:rsid w:val="00651672"/>
    <w:rsid w:val="00651C62"/>
    <w:rsid w:val="00651C90"/>
    <w:rsid w:val="00651F03"/>
    <w:rsid w:val="006520A3"/>
    <w:rsid w:val="0065229D"/>
    <w:rsid w:val="00652495"/>
    <w:rsid w:val="00652603"/>
    <w:rsid w:val="006527CA"/>
    <w:rsid w:val="00652800"/>
    <w:rsid w:val="00652B4B"/>
    <w:rsid w:val="00652CC6"/>
    <w:rsid w:val="00653371"/>
    <w:rsid w:val="0065343E"/>
    <w:rsid w:val="006548FB"/>
    <w:rsid w:val="00655B39"/>
    <w:rsid w:val="00655EDC"/>
    <w:rsid w:val="00655FAD"/>
    <w:rsid w:val="0065603F"/>
    <w:rsid w:val="006565CB"/>
    <w:rsid w:val="00657757"/>
    <w:rsid w:val="00657A56"/>
    <w:rsid w:val="00657B4A"/>
    <w:rsid w:val="00660180"/>
    <w:rsid w:val="006606C0"/>
    <w:rsid w:val="00660D40"/>
    <w:rsid w:val="0066160A"/>
    <w:rsid w:val="00662050"/>
    <w:rsid w:val="006624D8"/>
    <w:rsid w:val="00662A87"/>
    <w:rsid w:val="00662FF9"/>
    <w:rsid w:val="00663413"/>
    <w:rsid w:val="00663A30"/>
    <w:rsid w:val="00663B2B"/>
    <w:rsid w:val="0066481D"/>
    <w:rsid w:val="006664FD"/>
    <w:rsid w:val="0066712E"/>
    <w:rsid w:val="00667874"/>
    <w:rsid w:val="00667D14"/>
    <w:rsid w:val="00667DC1"/>
    <w:rsid w:val="00667F46"/>
    <w:rsid w:val="006702A8"/>
    <w:rsid w:val="0067038D"/>
    <w:rsid w:val="006707E0"/>
    <w:rsid w:val="0067166A"/>
    <w:rsid w:val="00671E90"/>
    <w:rsid w:val="0067254D"/>
    <w:rsid w:val="006726F9"/>
    <w:rsid w:val="00673931"/>
    <w:rsid w:val="00673A1B"/>
    <w:rsid w:val="0067424F"/>
    <w:rsid w:val="0067463B"/>
    <w:rsid w:val="00674FB0"/>
    <w:rsid w:val="00675EC2"/>
    <w:rsid w:val="006763A4"/>
    <w:rsid w:val="006773DC"/>
    <w:rsid w:val="00677580"/>
    <w:rsid w:val="006775C6"/>
    <w:rsid w:val="006800F6"/>
    <w:rsid w:val="00680195"/>
    <w:rsid w:val="0068040F"/>
    <w:rsid w:val="006804B9"/>
    <w:rsid w:val="00680804"/>
    <w:rsid w:val="0068080F"/>
    <w:rsid w:val="006813C5"/>
    <w:rsid w:val="00681422"/>
    <w:rsid w:val="00681953"/>
    <w:rsid w:val="00681E7B"/>
    <w:rsid w:val="00682013"/>
    <w:rsid w:val="006824BB"/>
    <w:rsid w:val="00682B42"/>
    <w:rsid w:val="00682E4D"/>
    <w:rsid w:val="0068325F"/>
    <w:rsid w:val="006837B7"/>
    <w:rsid w:val="00683A62"/>
    <w:rsid w:val="006844DB"/>
    <w:rsid w:val="00685B58"/>
    <w:rsid w:val="00685DFD"/>
    <w:rsid w:val="00685E81"/>
    <w:rsid w:val="00686282"/>
    <w:rsid w:val="00686530"/>
    <w:rsid w:val="0068683B"/>
    <w:rsid w:val="00687979"/>
    <w:rsid w:val="00687D7A"/>
    <w:rsid w:val="00690D6D"/>
    <w:rsid w:val="00691E88"/>
    <w:rsid w:val="006922BF"/>
    <w:rsid w:val="00692877"/>
    <w:rsid w:val="00692B95"/>
    <w:rsid w:val="00692BAE"/>
    <w:rsid w:val="0069318C"/>
    <w:rsid w:val="0069370F"/>
    <w:rsid w:val="00693A0F"/>
    <w:rsid w:val="00694037"/>
    <w:rsid w:val="00694744"/>
    <w:rsid w:val="006948BA"/>
    <w:rsid w:val="006952A1"/>
    <w:rsid w:val="006958C0"/>
    <w:rsid w:val="00695A40"/>
    <w:rsid w:val="00695F70"/>
    <w:rsid w:val="006960D7"/>
    <w:rsid w:val="006969F2"/>
    <w:rsid w:val="00696DB8"/>
    <w:rsid w:val="00696E59"/>
    <w:rsid w:val="006971BE"/>
    <w:rsid w:val="0069722F"/>
    <w:rsid w:val="006A00A8"/>
    <w:rsid w:val="006A0599"/>
    <w:rsid w:val="006A074E"/>
    <w:rsid w:val="006A0FE3"/>
    <w:rsid w:val="006A1497"/>
    <w:rsid w:val="006A1E0A"/>
    <w:rsid w:val="006A1FEA"/>
    <w:rsid w:val="006A3070"/>
    <w:rsid w:val="006A32F9"/>
    <w:rsid w:val="006A3BF1"/>
    <w:rsid w:val="006A4365"/>
    <w:rsid w:val="006A4668"/>
    <w:rsid w:val="006A481D"/>
    <w:rsid w:val="006A4AC6"/>
    <w:rsid w:val="006A52A8"/>
    <w:rsid w:val="006A54F0"/>
    <w:rsid w:val="006A55D2"/>
    <w:rsid w:val="006A564A"/>
    <w:rsid w:val="006A59D4"/>
    <w:rsid w:val="006A5CCA"/>
    <w:rsid w:val="006A6313"/>
    <w:rsid w:val="006A6881"/>
    <w:rsid w:val="006A6905"/>
    <w:rsid w:val="006A6AB1"/>
    <w:rsid w:val="006A6C06"/>
    <w:rsid w:val="006A6D9A"/>
    <w:rsid w:val="006A6E03"/>
    <w:rsid w:val="006A7D75"/>
    <w:rsid w:val="006B0001"/>
    <w:rsid w:val="006B04FD"/>
    <w:rsid w:val="006B0644"/>
    <w:rsid w:val="006B093A"/>
    <w:rsid w:val="006B1287"/>
    <w:rsid w:val="006B1416"/>
    <w:rsid w:val="006B1BE4"/>
    <w:rsid w:val="006B1EB7"/>
    <w:rsid w:val="006B2097"/>
    <w:rsid w:val="006B22E3"/>
    <w:rsid w:val="006B2E13"/>
    <w:rsid w:val="006B3CD3"/>
    <w:rsid w:val="006B490B"/>
    <w:rsid w:val="006B49D6"/>
    <w:rsid w:val="006B60DD"/>
    <w:rsid w:val="006B7B9E"/>
    <w:rsid w:val="006B7FDD"/>
    <w:rsid w:val="006C0211"/>
    <w:rsid w:val="006C0626"/>
    <w:rsid w:val="006C1D31"/>
    <w:rsid w:val="006C2160"/>
    <w:rsid w:val="006C2C1D"/>
    <w:rsid w:val="006C35D4"/>
    <w:rsid w:val="006C4A07"/>
    <w:rsid w:val="006C5D62"/>
    <w:rsid w:val="006C68E5"/>
    <w:rsid w:val="006C69A5"/>
    <w:rsid w:val="006C6DF4"/>
    <w:rsid w:val="006C6E31"/>
    <w:rsid w:val="006C74B6"/>
    <w:rsid w:val="006C7A53"/>
    <w:rsid w:val="006D038E"/>
    <w:rsid w:val="006D0422"/>
    <w:rsid w:val="006D0D7B"/>
    <w:rsid w:val="006D0F54"/>
    <w:rsid w:val="006D11FE"/>
    <w:rsid w:val="006D19D3"/>
    <w:rsid w:val="006D1F1E"/>
    <w:rsid w:val="006D30EA"/>
    <w:rsid w:val="006D3B41"/>
    <w:rsid w:val="006D469F"/>
    <w:rsid w:val="006D5052"/>
    <w:rsid w:val="006D60BB"/>
    <w:rsid w:val="006D6713"/>
    <w:rsid w:val="006D7271"/>
    <w:rsid w:val="006D742E"/>
    <w:rsid w:val="006D7A32"/>
    <w:rsid w:val="006D7BFC"/>
    <w:rsid w:val="006E02ED"/>
    <w:rsid w:val="006E084B"/>
    <w:rsid w:val="006E0A72"/>
    <w:rsid w:val="006E12F7"/>
    <w:rsid w:val="006E1873"/>
    <w:rsid w:val="006E1A37"/>
    <w:rsid w:val="006E29D7"/>
    <w:rsid w:val="006E2CE0"/>
    <w:rsid w:val="006E2DE1"/>
    <w:rsid w:val="006E3CA9"/>
    <w:rsid w:val="006E3F0E"/>
    <w:rsid w:val="006E45E6"/>
    <w:rsid w:val="006E54F3"/>
    <w:rsid w:val="006E595F"/>
    <w:rsid w:val="006E5C1B"/>
    <w:rsid w:val="006E6420"/>
    <w:rsid w:val="006E6DA3"/>
    <w:rsid w:val="006E77AC"/>
    <w:rsid w:val="006F0B43"/>
    <w:rsid w:val="006F0C31"/>
    <w:rsid w:val="006F0EBA"/>
    <w:rsid w:val="006F1430"/>
    <w:rsid w:val="006F206A"/>
    <w:rsid w:val="006F2AE5"/>
    <w:rsid w:val="006F2E6A"/>
    <w:rsid w:val="006F3110"/>
    <w:rsid w:val="006F317C"/>
    <w:rsid w:val="006F3239"/>
    <w:rsid w:val="006F3468"/>
    <w:rsid w:val="006F395F"/>
    <w:rsid w:val="006F3976"/>
    <w:rsid w:val="006F446A"/>
    <w:rsid w:val="006F4F19"/>
    <w:rsid w:val="006F5861"/>
    <w:rsid w:val="006F5FBC"/>
    <w:rsid w:val="006F6FB2"/>
    <w:rsid w:val="006F7007"/>
    <w:rsid w:val="006F7317"/>
    <w:rsid w:val="006F7840"/>
    <w:rsid w:val="006F7AFA"/>
    <w:rsid w:val="006F7CB9"/>
    <w:rsid w:val="0070012C"/>
    <w:rsid w:val="00700137"/>
    <w:rsid w:val="00700730"/>
    <w:rsid w:val="0070079B"/>
    <w:rsid w:val="0070091E"/>
    <w:rsid w:val="00701040"/>
    <w:rsid w:val="00701D50"/>
    <w:rsid w:val="00702563"/>
    <w:rsid w:val="0070267F"/>
    <w:rsid w:val="007028BD"/>
    <w:rsid w:val="00702D73"/>
    <w:rsid w:val="00702D99"/>
    <w:rsid w:val="00703103"/>
    <w:rsid w:val="00703304"/>
    <w:rsid w:val="00703797"/>
    <w:rsid w:val="00703D71"/>
    <w:rsid w:val="0070402E"/>
    <w:rsid w:val="007043D8"/>
    <w:rsid w:val="0070442B"/>
    <w:rsid w:val="00704746"/>
    <w:rsid w:val="00704AB3"/>
    <w:rsid w:val="00705243"/>
    <w:rsid w:val="00705558"/>
    <w:rsid w:val="007057D0"/>
    <w:rsid w:val="00706055"/>
    <w:rsid w:val="00706177"/>
    <w:rsid w:val="0070651E"/>
    <w:rsid w:val="0070763D"/>
    <w:rsid w:val="0070787F"/>
    <w:rsid w:val="00710028"/>
    <w:rsid w:val="00711C87"/>
    <w:rsid w:val="00711CDB"/>
    <w:rsid w:val="00711F35"/>
    <w:rsid w:val="0071222A"/>
    <w:rsid w:val="00712694"/>
    <w:rsid w:val="00712FB9"/>
    <w:rsid w:val="007131E6"/>
    <w:rsid w:val="007134B6"/>
    <w:rsid w:val="0071432B"/>
    <w:rsid w:val="00714524"/>
    <w:rsid w:val="007149E1"/>
    <w:rsid w:val="00714B08"/>
    <w:rsid w:val="00715D0D"/>
    <w:rsid w:val="00716068"/>
    <w:rsid w:val="00716974"/>
    <w:rsid w:val="00716B9C"/>
    <w:rsid w:val="00717066"/>
    <w:rsid w:val="00717675"/>
    <w:rsid w:val="007178BE"/>
    <w:rsid w:val="007179E8"/>
    <w:rsid w:val="00717B57"/>
    <w:rsid w:val="00720406"/>
    <w:rsid w:val="0072044F"/>
    <w:rsid w:val="00720AD9"/>
    <w:rsid w:val="007210EC"/>
    <w:rsid w:val="00721724"/>
    <w:rsid w:val="00721D96"/>
    <w:rsid w:val="00722CF1"/>
    <w:rsid w:val="007236CC"/>
    <w:rsid w:val="00723C23"/>
    <w:rsid w:val="007249AD"/>
    <w:rsid w:val="007249EC"/>
    <w:rsid w:val="00725547"/>
    <w:rsid w:val="0072566C"/>
    <w:rsid w:val="00726024"/>
    <w:rsid w:val="0072621C"/>
    <w:rsid w:val="00726228"/>
    <w:rsid w:val="0072648B"/>
    <w:rsid w:val="007273F1"/>
    <w:rsid w:val="00727471"/>
    <w:rsid w:val="00727B17"/>
    <w:rsid w:val="00730211"/>
    <w:rsid w:val="0073138D"/>
    <w:rsid w:val="0073234B"/>
    <w:rsid w:val="00732DA0"/>
    <w:rsid w:val="00733CFF"/>
    <w:rsid w:val="0073425A"/>
    <w:rsid w:val="0073431A"/>
    <w:rsid w:val="007343BC"/>
    <w:rsid w:val="007350B7"/>
    <w:rsid w:val="007353ED"/>
    <w:rsid w:val="007354B1"/>
    <w:rsid w:val="007356A3"/>
    <w:rsid w:val="00735757"/>
    <w:rsid w:val="007360E8"/>
    <w:rsid w:val="007369A4"/>
    <w:rsid w:val="00736A60"/>
    <w:rsid w:val="00736F26"/>
    <w:rsid w:val="007375FB"/>
    <w:rsid w:val="0073775D"/>
    <w:rsid w:val="00737AB0"/>
    <w:rsid w:val="00737BD7"/>
    <w:rsid w:val="00737C31"/>
    <w:rsid w:val="00737C60"/>
    <w:rsid w:val="00737C74"/>
    <w:rsid w:val="00737D4C"/>
    <w:rsid w:val="007407C1"/>
    <w:rsid w:val="007410EF"/>
    <w:rsid w:val="00741223"/>
    <w:rsid w:val="007413FD"/>
    <w:rsid w:val="0074254C"/>
    <w:rsid w:val="00743111"/>
    <w:rsid w:val="00744799"/>
    <w:rsid w:val="0074479F"/>
    <w:rsid w:val="00744C70"/>
    <w:rsid w:val="00744EB1"/>
    <w:rsid w:val="0074519F"/>
    <w:rsid w:val="00745989"/>
    <w:rsid w:val="00745BB6"/>
    <w:rsid w:val="00745E0D"/>
    <w:rsid w:val="007466DF"/>
    <w:rsid w:val="00746DD5"/>
    <w:rsid w:val="00746EB6"/>
    <w:rsid w:val="0074794F"/>
    <w:rsid w:val="00747B53"/>
    <w:rsid w:val="00750C15"/>
    <w:rsid w:val="00751329"/>
    <w:rsid w:val="007517D6"/>
    <w:rsid w:val="00751861"/>
    <w:rsid w:val="00751B1C"/>
    <w:rsid w:val="00752B69"/>
    <w:rsid w:val="00752F6F"/>
    <w:rsid w:val="007534BC"/>
    <w:rsid w:val="0075360B"/>
    <w:rsid w:val="0075383A"/>
    <w:rsid w:val="0075383E"/>
    <w:rsid w:val="00753899"/>
    <w:rsid w:val="00753AEA"/>
    <w:rsid w:val="00754976"/>
    <w:rsid w:val="00754D0B"/>
    <w:rsid w:val="00755067"/>
    <w:rsid w:val="007552FD"/>
    <w:rsid w:val="0075555D"/>
    <w:rsid w:val="00755974"/>
    <w:rsid w:val="00755F8B"/>
    <w:rsid w:val="00755FA7"/>
    <w:rsid w:val="007568A7"/>
    <w:rsid w:val="0075695A"/>
    <w:rsid w:val="007569DF"/>
    <w:rsid w:val="007570F0"/>
    <w:rsid w:val="00760E5A"/>
    <w:rsid w:val="007613C6"/>
    <w:rsid w:val="00761A7C"/>
    <w:rsid w:val="00761C64"/>
    <w:rsid w:val="007622C8"/>
    <w:rsid w:val="00762711"/>
    <w:rsid w:val="0076288F"/>
    <w:rsid w:val="00763DFB"/>
    <w:rsid w:val="007643FF"/>
    <w:rsid w:val="0076488E"/>
    <w:rsid w:val="0076489F"/>
    <w:rsid w:val="007649F2"/>
    <w:rsid w:val="00764C05"/>
    <w:rsid w:val="00764EE0"/>
    <w:rsid w:val="00765037"/>
    <w:rsid w:val="007652F2"/>
    <w:rsid w:val="00765D6E"/>
    <w:rsid w:val="00765FD8"/>
    <w:rsid w:val="00766F43"/>
    <w:rsid w:val="00767192"/>
    <w:rsid w:val="00767225"/>
    <w:rsid w:val="00767E49"/>
    <w:rsid w:val="007701AC"/>
    <w:rsid w:val="007703AB"/>
    <w:rsid w:val="00770AED"/>
    <w:rsid w:val="00770E15"/>
    <w:rsid w:val="00770FC9"/>
    <w:rsid w:val="00771088"/>
    <w:rsid w:val="007715ED"/>
    <w:rsid w:val="00771EAA"/>
    <w:rsid w:val="00771EFB"/>
    <w:rsid w:val="007729D8"/>
    <w:rsid w:val="007730DD"/>
    <w:rsid w:val="007741DC"/>
    <w:rsid w:val="007746CE"/>
    <w:rsid w:val="00774D4C"/>
    <w:rsid w:val="00775415"/>
    <w:rsid w:val="00776635"/>
    <w:rsid w:val="0077774F"/>
    <w:rsid w:val="007802E5"/>
    <w:rsid w:val="007803AC"/>
    <w:rsid w:val="007805AE"/>
    <w:rsid w:val="00780AD0"/>
    <w:rsid w:val="00780AFB"/>
    <w:rsid w:val="007811F2"/>
    <w:rsid w:val="007814BE"/>
    <w:rsid w:val="007815CB"/>
    <w:rsid w:val="00781787"/>
    <w:rsid w:val="00781A47"/>
    <w:rsid w:val="00781FA0"/>
    <w:rsid w:val="0078208B"/>
    <w:rsid w:val="007822D6"/>
    <w:rsid w:val="007834D3"/>
    <w:rsid w:val="00783955"/>
    <w:rsid w:val="00783C8D"/>
    <w:rsid w:val="0078415A"/>
    <w:rsid w:val="00784280"/>
    <w:rsid w:val="00785519"/>
    <w:rsid w:val="00787745"/>
    <w:rsid w:val="00787773"/>
    <w:rsid w:val="00791555"/>
    <w:rsid w:val="007919A2"/>
    <w:rsid w:val="00791B52"/>
    <w:rsid w:val="007927AE"/>
    <w:rsid w:val="00792F23"/>
    <w:rsid w:val="00793390"/>
    <w:rsid w:val="007934D0"/>
    <w:rsid w:val="00793CD5"/>
    <w:rsid w:val="00794054"/>
    <w:rsid w:val="00794F3E"/>
    <w:rsid w:val="007950FA"/>
    <w:rsid w:val="007954B2"/>
    <w:rsid w:val="007954F4"/>
    <w:rsid w:val="00795DB9"/>
    <w:rsid w:val="00795E1A"/>
    <w:rsid w:val="007972C7"/>
    <w:rsid w:val="00797A40"/>
    <w:rsid w:val="00797B47"/>
    <w:rsid w:val="00797CDF"/>
    <w:rsid w:val="007A0D86"/>
    <w:rsid w:val="007A15F4"/>
    <w:rsid w:val="007A18E1"/>
    <w:rsid w:val="007A200D"/>
    <w:rsid w:val="007A256C"/>
    <w:rsid w:val="007A256F"/>
    <w:rsid w:val="007A360B"/>
    <w:rsid w:val="007A3ABE"/>
    <w:rsid w:val="007A4FDE"/>
    <w:rsid w:val="007A5060"/>
    <w:rsid w:val="007A612F"/>
    <w:rsid w:val="007A6313"/>
    <w:rsid w:val="007A66E0"/>
    <w:rsid w:val="007A797C"/>
    <w:rsid w:val="007A7F8F"/>
    <w:rsid w:val="007B0452"/>
    <w:rsid w:val="007B1105"/>
    <w:rsid w:val="007B1123"/>
    <w:rsid w:val="007B1434"/>
    <w:rsid w:val="007B1610"/>
    <w:rsid w:val="007B19AE"/>
    <w:rsid w:val="007B1FD7"/>
    <w:rsid w:val="007B2314"/>
    <w:rsid w:val="007B2B96"/>
    <w:rsid w:val="007B30C7"/>
    <w:rsid w:val="007B33B8"/>
    <w:rsid w:val="007B33F0"/>
    <w:rsid w:val="007B34B8"/>
    <w:rsid w:val="007B3C85"/>
    <w:rsid w:val="007B3D81"/>
    <w:rsid w:val="007B4284"/>
    <w:rsid w:val="007B49E3"/>
    <w:rsid w:val="007B5057"/>
    <w:rsid w:val="007B505A"/>
    <w:rsid w:val="007B513A"/>
    <w:rsid w:val="007B545D"/>
    <w:rsid w:val="007B637B"/>
    <w:rsid w:val="007B6388"/>
    <w:rsid w:val="007B647C"/>
    <w:rsid w:val="007B661E"/>
    <w:rsid w:val="007B69B0"/>
    <w:rsid w:val="007B6C27"/>
    <w:rsid w:val="007B6F97"/>
    <w:rsid w:val="007B7146"/>
    <w:rsid w:val="007B7342"/>
    <w:rsid w:val="007B75D2"/>
    <w:rsid w:val="007B7D92"/>
    <w:rsid w:val="007B7DD0"/>
    <w:rsid w:val="007B7ED5"/>
    <w:rsid w:val="007C07C4"/>
    <w:rsid w:val="007C0EDC"/>
    <w:rsid w:val="007C12BF"/>
    <w:rsid w:val="007C1641"/>
    <w:rsid w:val="007C1D37"/>
    <w:rsid w:val="007C294A"/>
    <w:rsid w:val="007C2BFE"/>
    <w:rsid w:val="007C2F66"/>
    <w:rsid w:val="007C399D"/>
    <w:rsid w:val="007C3FE0"/>
    <w:rsid w:val="007C4734"/>
    <w:rsid w:val="007C4AF5"/>
    <w:rsid w:val="007C4D51"/>
    <w:rsid w:val="007C6D8D"/>
    <w:rsid w:val="007C6ED5"/>
    <w:rsid w:val="007C7745"/>
    <w:rsid w:val="007C7976"/>
    <w:rsid w:val="007C7A3B"/>
    <w:rsid w:val="007C7D31"/>
    <w:rsid w:val="007C7D74"/>
    <w:rsid w:val="007C7E34"/>
    <w:rsid w:val="007D0F28"/>
    <w:rsid w:val="007D11D5"/>
    <w:rsid w:val="007D1570"/>
    <w:rsid w:val="007D1581"/>
    <w:rsid w:val="007D15B8"/>
    <w:rsid w:val="007D15F3"/>
    <w:rsid w:val="007D16C4"/>
    <w:rsid w:val="007D1D5A"/>
    <w:rsid w:val="007D2733"/>
    <w:rsid w:val="007D29C8"/>
    <w:rsid w:val="007D2E68"/>
    <w:rsid w:val="007D312E"/>
    <w:rsid w:val="007D3B8B"/>
    <w:rsid w:val="007D3B8E"/>
    <w:rsid w:val="007D449E"/>
    <w:rsid w:val="007D456F"/>
    <w:rsid w:val="007D4759"/>
    <w:rsid w:val="007D497B"/>
    <w:rsid w:val="007D4BD9"/>
    <w:rsid w:val="007D4D79"/>
    <w:rsid w:val="007D51CC"/>
    <w:rsid w:val="007D597D"/>
    <w:rsid w:val="007D635E"/>
    <w:rsid w:val="007D6D43"/>
    <w:rsid w:val="007D6E6E"/>
    <w:rsid w:val="007D7723"/>
    <w:rsid w:val="007D7979"/>
    <w:rsid w:val="007D7A7E"/>
    <w:rsid w:val="007D7BB1"/>
    <w:rsid w:val="007E0797"/>
    <w:rsid w:val="007E1F4C"/>
    <w:rsid w:val="007E22A5"/>
    <w:rsid w:val="007E2B06"/>
    <w:rsid w:val="007E3517"/>
    <w:rsid w:val="007E38E1"/>
    <w:rsid w:val="007E3A3E"/>
    <w:rsid w:val="007E3B4F"/>
    <w:rsid w:val="007E41BE"/>
    <w:rsid w:val="007E41E4"/>
    <w:rsid w:val="007E43ED"/>
    <w:rsid w:val="007E4482"/>
    <w:rsid w:val="007E464E"/>
    <w:rsid w:val="007E4778"/>
    <w:rsid w:val="007E54E2"/>
    <w:rsid w:val="007E5969"/>
    <w:rsid w:val="007E65BB"/>
    <w:rsid w:val="007E66F9"/>
    <w:rsid w:val="007E6A9C"/>
    <w:rsid w:val="007E7082"/>
    <w:rsid w:val="007E7471"/>
    <w:rsid w:val="007E74CA"/>
    <w:rsid w:val="007F03A8"/>
    <w:rsid w:val="007F06FC"/>
    <w:rsid w:val="007F13A6"/>
    <w:rsid w:val="007F271D"/>
    <w:rsid w:val="007F278C"/>
    <w:rsid w:val="007F2A38"/>
    <w:rsid w:val="007F2ABB"/>
    <w:rsid w:val="007F3028"/>
    <w:rsid w:val="007F500E"/>
    <w:rsid w:val="007F5258"/>
    <w:rsid w:val="007F57EC"/>
    <w:rsid w:val="007F5D5C"/>
    <w:rsid w:val="007F65D2"/>
    <w:rsid w:val="007F6820"/>
    <w:rsid w:val="007F740D"/>
    <w:rsid w:val="007F778B"/>
    <w:rsid w:val="007F787B"/>
    <w:rsid w:val="00800244"/>
    <w:rsid w:val="0080025D"/>
    <w:rsid w:val="008008AF"/>
    <w:rsid w:val="00800E2D"/>
    <w:rsid w:val="00800FA5"/>
    <w:rsid w:val="00801267"/>
    <w:rsid w:val="00801EF7"/>
    <w:rsid w:val="00802374"/>
    <w:rsid w:val="00802503"/>
    <w:rsid w:val="008034F7"/>
    <w:rsid w:val="0080363A"/>
    <w:rsid w:val="00803FBC"/>
    <w:rsid w:val="0080406C"/>
    <w:rsid w:val="008045F8"/>
    <w:rsid w:val="00805207"/>
    <w:rsid w:val="00805781"/>
    <w:rsid w:val="00805C6E"/>
    <w:rsid w:val="00805D78"/>
    <w:rsid w:val="0080684B"/>
    <w:rsid w:val="00806FF6"/>
    <w:rsid w:val="00807FBE"/>
    <w:rsid w:val="008101FE"/>
    <w:rsid w:val="00811431"/>
    <w:rsid w:val="008114A7"/>
    <w:rsid w:val="00811741"/>
    <w:rsid w:val="00811892"/>
    <w:rsid w:val="00811C00"/>
    <w:rsid w:val="00811E41"/>
    <w:rsid w:val="0081232A"/>
    <w:rsid w:val="00812352"/>
    <w:rsid w:val="00812566"/>
    <w:rsid w:val="00813498"/>
    <w:rsid w:val="00813E82"/>
    <w:rsid w:val="00814ACE"/>
    <w:rsid w:val="00814B66"/>
    <w:rsid w:val="0081550B"/>
    <w:rsid w:val="00815553"/>
    <w:rsid w:val="008155F7"/>
    <w:rsid w:val="00815644"/>
    <w:rsid w:val="00816683"/>
    <w:rsid w:val="008169FC"/>
    <w:rsid w:val="00816B42"/>
    <w:rsid w:val="0081706B"/>
    <w:rsid w:val="008200C7"/>
    <w:rsid w:val="008202DB"/>
    <w:rsid w:val="008208CA"/>
    <w:rsid w:val="00820DB0"/>
    <w:rsid w:val="00820F3B"/>
    <w:rsid w:val="00821440"/>
    <w:rsid w:val="0082188D"/>
    <w:rsid w:val="00821B7A"/>
    <w:rsid w:val="00821CD8"/>
    <w:rsid w:val="00821D0F"/>
    <w:rsid w:val="0082214D"/>
    <w:rsid w:val="008226CB"/>
    <w:rsid w:val="008230F4"/>
    <w:rsid w:val="00823144"/>
    <w:rsid w:val="008231CB"/>
    <w:rsid w:val="008240D7"/>
    <w:rsid w:val="00824393"/>
    <w:rsid w:val="0082463D"/>
    <w:rsid w:val="00824DA3"/>
    <w:rsid w:val="00824EFB"/>
    <w:rsid w:val="00825439"/>
    <w:rsid w:val="008260FA"/>
    <w:rsid w:val="00826277"/>
    <w:rsid w:val="0082659D"/>
    <w:rsid w:val="00826A6A"/>
    <w:rsid w:val="00826B3D"/>
    <w:rsid w:val="008278DD"/>
    <w:rsid w:val="008300E6"/>
    <w:rsid w:val="008302DC"/>
    <w:rsid w:val="008305F2"/>
    <w:rsid w:val="00830CAC"/>
    <w:rsid w:val="00830E77"/>
    <w:rsid w:val="008310A4"/>
    <w:rsid w:val="00831463"/>
    <w:rsid w:val="00832075"/>
    <w:rsid w:val="00832C33"/>
    <w:rsid w:val="008337B3"/>
    <w:rsid w:val="00833846"/>
    <w:rsid w:val="00833D02"/>
    <w:rsid w:val="00833F4D"/>
    <w:rsid w:val="008341C0"/>
    <w:rsid w:val="00834685"/>
    <w:rsid w:val="00834E1F"/>
    <w:rsid w:val="0083527C"/>
    <w:rsid w:val="00835421"/>
    <w:rsid w:val="00835660"/>
    <w:rsid w:val="0083639B"/>
    <w:rsid w:val="00836907"/>
    <w:rsid w:val="00836ECC"/>
    <w:rsid w:val="0083756B"/>
    <w:rsid w:val="0083759E"/>
    <w:rsid w:val="00837AA8"/>
    <w:rsid w:val="00837C20"/>
    <w:rsid w:val="00837EA2"/>
    <w:rsid w:val="0084008E"/>
    <w:rsid w:val="00840BB6"/>
    <w:rsid w:val="00840E59"/>
    <w:rsid w:val="008410BB"/>
    <w:rsid w:val="008417A5"/>
    <w:rsid w:val="00841B3F"/>
    <w:rsid w:val="00842057"/>
    <w:rsid w:val="00842995"/>
    <w:rsid w:val="00842DF8"/>
    <w:rsid w:val="008434E3"/>
    <w:rsid w:val="0084399E"/>
    <w:rsid w:val="0084413F"/>
    <w:rsid w:val="00844307"/>
    <w:rsid w:val="008443EA"/>
    <w:rsid w:val="008445B4"/>
    <w:rsid w:val="00844FC6"/>
    <w:rsid w:val="0084522C"/>
    <w:rsid w:val="0084558F"/>
    <w:rsid w:val="008458B1"/>
    <w:rsid w:val="00845B0F"/>
    <w:rsid w:val="00846103"/>
    <w:rsid w:val="00846609"/>
    <w:rsid w:val="0084678F"/>
    <w:rsid w:val="0084681D"/>
    <w:rsid w:val="008468F5"/>
    <w:rsid w:val="00846B20"/>
    <w:rsid w:val="00846CF1"/>
    <w:rsid w:val="00846D15"/>
    <w:rsid w:val="00847470"/>
    <w:rsid w:val="008475EC"/>
    <w:rsid w:val="00847E3E"/>
    <w:rsid w:val="00847F17"/>
    <w:rsid w:val="00850943"/>
    <w:rsid w:val="00850C93"/>
    <w:rsid w:val="00851013"/>
    <w:rsid w:val="0085125B"/>
    <w:rsid w:val="00851282"/>
    <w:rsid w:val="0085145C"/>
    <w:rsid w:val="00851489"/>
    <w:rsid w:val="00851D9C"/>
    <w:rsid w:val="0085301C"/>
    <w:rsid w:val="00853B6A"/>
    <w:rsid w:val="00853CED"/>
    <w:rsid w:val="00854CBE"/>
    <w:rsid w:val="00855037"/>
    <w:rsid w:val="008554B4"/>
    <w:rsid w:val="008556A0"/>
    <w:rsid w:val="00855935"/>
    <w:rsid w:val="00855CCB"/>
    <w:rsid w:val="00855F3F"/>
    <w:rsid w:val="00856177"/>
    <w:rsid w:val="008566A7"/>
    <w:rsid w:val="0085709E"/>
    <w:rsid w:val="008574D6"/>
    <w:rsid w:val="0085751F"/>
    <w:rsid w:val="00857BD7"/>
    <w:rsid w:val="00857CDF"/>
    <w:rsid w:val="00857F94"/>
    <w:rsid w:val="00860EA8"/>
    <w:rsid w:val="008614E2"/>
    <w:rsid w:val="00861753"/>
    <w:rsid w:val="00861B96"/>
    <w:rsid w:val="00861C20"/>
    <w:rsid w:val="008622C5"/>
    <w:rsid w:val="0086258B"/>
    <w:rsid w:val="00862C9C"/>
    <w:rsid w:val="00862CD8"/>
    <w:rsid w:val="00863538"/>
    <w:rsid w:val="0086394B"/>
    <w:rsid w:val="00863B63"/>
    <w:rsid w:val="00863EAF"/>
    <w:rsid w:val="00863F0A"/>
    <w:rsid w:val="00864209"/>
    <w:rsid w:val="00864556"/>
    <w:rsid w:val="0086470C"/>
    <w:rsid w:val="00865646"/>
    <w:rsid w:val="00865B72"/>
    <w:rsid w:val="00865BEC"/>
    <w:rsid w:val="00865BED"/>
    <w:rsid w:val="00866062"/>
    <w:rsid w:val="00866078"/>
    <w:rsid w:val="0086614C"/>
    <w:rsid w:val="00866483"/>
    <w:rsid w:val="008668DB"/>
    <w:rsid w:val="00866B1D"/>
    <w:rsid w:val="00866C28"/>
    <w:rsid w:val="00866C59"/>
    <w:rsid w:val="00867290"/>
    <w:rsid w:val="00867693"/>
    <w:rsid w:val="00867BB1"/>
    <w:rsid w:val="00867FB3"/>
    <w:rsid w:val="00870950"/>
    <w:rsid w:val="008709F6"/>
    <w:rsid w:val="00870FBE"/>
    <w:rsid w:val="00871B28"/>
    <w:rsid w:val="00872166"/>
    <w:rsid w:val="00872569"/>
    <w:rsid w:val="008728E8"/>
    <w:rsid w:val="008731CE"/>
    <w:rsid w:val="00874A1C"/>
    <w:rsid w:val="008755A6"/>
    <w:rsid w:val="008758C4"/>
    <w:rsid w:val="00875937"/>
    <w:rsid w:val="00875AB5"/>
    <w:rsid w:val="00876145"/>
    <w:rsid w:val="00876516"/>
    <w:rsid w:val="00877130"/>
    <w:rsid w:val="008775DE"/>
    <w:rsid w:val="00877833"/>
    <w:rsid w:val="0088041B"/>
    <w:rsid w:val="008811E6"/>
    <w:rsid w:val="00881387"/>
    <w:rsid w:val="00881850"/>
    <w:rsid w:val="00881A2F"/>
    <w:rsid w:val="00881CCE"/>
    <w:rsid w:val="00882356"/>
    <w:rsid w:val="00882486"/>
    <w:rsid w:val="00882E22"/>
    <w:rsid w:val="00882EBF"/>
    <w:rsid w:val="008837CB"/>
    <w:rsid w:val="00883874"/>
    <w:rsid w:val="00884660"/>
    <w:rsid w:val="00884689"/>
    <w:rsid w:val="00884D74"/>
    <w:rsid w:val="00884DAF"/>
    <w:rsid w:val="00885627"/>
    <w:rsid w:val="00885D00"/>
    <w:rsid w:val="008863F5"/>
    <w:rsid w:val="00886A47"/>
    <w:rsid w:val="00886EA1"/>
    <w:rsid w:val="00886FA7"/>
    <w:rsid w:val="00887756"/>
    <w:rsid w:val="0089028F"/>
    <w:rsid w:val="00890B84"/>
    <w:rsid w:val="008913B5"/>
    <w:rsid w:val="0089184F"/>
    <w:rsid w:val="00891D19"/>
    <w:rsid w:val="00891E01"/>
    <w:rsid w:val="008921D4"/>
    <w:rsid w:val="008922FB"/>
    <w:rsid w:val="0089285A"/>
    <w:rsid w:val="008928B7"/>
    <w:rsid w:val="008929F4"/>
    <w:rsid w:val="008931F8"/>
    <w:rsid w:val="0089325E"/>
    <w:rsid w:val="00893617"/>
    <w:rsid w:val="00893DBE"/>
    <w:rsid w:val="008940F2"/>
    <w:rsid w:val="0089426B"/>
    <w:rsid w:val="008942CB"/>
    <w:rsid w:val="00894734"/>
    <w:rsid w:val="00894DE2"/>
    <w:rsid w:val="00895197"/>
    <w:rsid w:val="00895417"/>
    <w:rsid w:val="008954DB"/>
    <w:rsid w:val="008957F5"/>
    <w:rsid w:val="00895977"/>
    <w:rsid w:val="00895C57"/>
    <w:rsid w:val="00896E13"/>
    <w:rsid w:val="008979BF"/>
    <w:rsid w:val="008A0053"/>
    <w:rsid w:val="008A0361"/>
    <w:rsid w:val="008A0988"/>
    <w:rsid w:val="008A0F76"/>
    <w:rsid w:val="008A119A"/>
    <w:rsid w:val="008A14CB"/>
    <w:rsid w:val="008A1929"/>
    <w:rsid w:val="008A204E"/>
    <w:rsid w:val="008A22E8"/>
    <w:rsid w:val="008A23FE"/>
    <w:rsid w:val="008A272F"/>
    <w:rsid w:val="008A2A8C"/>
    <w:rsid w:val="008A2BC4"/>
    <w:rsid w:val="008A3122"/>
    <w:rsid w:val="008A3DE8"/>
    <w:rsid w:val="008A3E85"/>
    <w:rsid w:val="008A4071"/>
    <w:rsid w:val="008A4905"/>
    <w:rsid w:val="008A5DB6"/>
    <w:rsid w:val="008A5F58"/>
    <w:rsid w:val="008A6056"/>
    <w:rsid w:val="008A6185"/>
    <w:rsid w:val="008A6CD6"/>
    <w:rsid w:val="008A7047"/>
    <w:rsid w:val="008A79C9"/>
    <w:rsid w:val="008B03F4"/>
    <w:rsid w:val="008B083F"/>
    <w:rsid w:val="008B08D1"/>
    <w:rsid w:val="008B0EA3"/>
    <w:rsid w:val="008B1454"/>
    <w:rsid w:val="008B1B9A"/>
    <w:rsid w:val="008B267A"/>
    <w:rsid w:val="008B2704"/>
    <w:rsid w:val="008B27D4"/>
    <w:rsid w:val="008B2F32"/>
    <w:rsid w:val="008B3110"/>
    <w:rsid w:val="008B3904"/>
    <w:rsid w:val="008B3BD1"/>
    <w:rsid w:val="008B3FB4"/>
    <w:rsid w:val="008B4495"/>
    <w:rsid w:val="008B4F3B"/>
    <w:rsid w:val="008B501F"/>
    <w:rsid w:val="008B57EC"/>
    <w:rsid w:val="008B61D8"/>
    <w:rsid w:val="008B6CBA"/>
    <w:rsid w:val="008B6F87"/>
    <w:rsid w:val="008B6FF1"/>
    <w:rsid w:val="008B793F"/>
    <w:rsid w:val="008B79D5"/>
    <w:rsid w:val="008B7DDA"/>
    <w:rsid w:val="008C04A3"/>
    <w:rsid w:val="008C0E7C"/>
    <w:rsid w:val="008C1BC4"/>
    <w:rsid w:val="008C1EDC"/>
    <w:rsid w:val="008C243D"/>
    <w:rsid w:val="008C2690"/>
    <w:rsid w:val="008C2A37"/>
    <w:rsid w:val="008C2DCF"/>
    <w:rsid w:val="008C2DD2"/>
    <w:rsid w:val="008C2E5A"/>
    <w:rsid w:val="008C3394"/>
    <w:rsid w:val="008C38ED"/>
    <w:rsid w:val="008C3948"/>
    <w:rsid w:val="008C4096"/>
    <w:rsid w:val="008C43B1"/>
    <w:rsid w:val="008C450D"/>
    <w:rsid w:val="008C5223"/>
    <w:rsid w:val="008C5248"/>
    <w:rsid w:val="008C5961"/>
    <w:rsid w:val="008C5FC1"/>
    <w:rsid w:val="008C60C5"/>
    <w:rsid w:val="008C7432"/>
    <w:rsid w:val="008C7451"/>
    <w:rsid w:val="008C7564"/>
    <w:rsid w:val="008C76DC"/>
    <w:rsid w:val="008C7E4F"/>
    <w:rsid w:val="008D0026"/>
    <w:rsid w:val="008D0FF9"/>
    <w:rsid w:val="008D1505"/>
    <w:rsid w:val="008D16A1"/>
    <w:rsid w:val="008D1718"/>
    <w:rsid w:val="008D1885"/>
    <w:rsid w:val="008D1FE8"/>
    <w:rsid w:val="008D21A1"/>
    <w:rsid w:val="008D3F2A"/>
    <w:rsid w:val="008D53DC"/>
    <w:rsid w:val="008D5853"/>
    <w:rsid w:val="008D597B"/>
    <w:rsid w:val="008D5F8B"/>
    <w:rsid w:val="008D669D"/>
    <w:rsid w:val="008D69BE"/>
    <w:rsid w:val="008D7447"/>
    <w:rsid w:val="008D7645"/>
    <w:rsid w:val="008D7C16"/>
    <w:rsid w:val="008E056C"/>
    <w:rsid w:val="008E0701"/>
    <w:rsid w:val="008E0CCA"/>
    <w:rsid w:val="008E0D90"/>
    <w:rsid w:val="008E10E9"/>
    <w:rsid w:val="008E18EF"/>
    <w:rsid w:val="008E2072"/>
    <w:rsid w:val="008E2307"/>
    <w:rsid w:val="008E233D"/>
    <w:rsid w:val="008E2F53"/>
    <w:rsid w:val="008E3195"/>
    <w:rsid w:val="008E3452"/>
    <w:rsid w:val="008E3967"/>
    <w:rsid w:val="008E3D69"/>
    <w:rsid w:val="008E441B"/>
    <w:rsid w:val="008E497B"/>
    <w:rsid w:val="008E4B80"/>
    <w:rsid w:val="008E52B4"/>
    <w:rsid w:val="008E52DD"/>
    <w:rsid w:val="008E5903"/>
    <w:rsid w:val="008E6193"/>
    <w:rsid w:val="008E6A99"/>
    <w:rsid w:val="008E6B8C"/>
    <w:rsid w:val="008E7786"/>
    <w:rsid w:val="008E7842"/>
    <w:rsid w:val="008E7DB5"/>
    <w:rsid w:val="008E7F25"/>
    <w:rsid w:val="008F0961"/>
    <w:rsid w:val="008F1123"/>
    <w:rsid w:val="008F1389"/>
    <w:rsid w:val="008F13E5"/>
    <w:rsid w:val="008F1598"/>
    <w:rsid w:val="008F1687"/>
    <w:rsid w:val="008F1B72"/>
    <w:rsid w:val="008F2826"/>
    <w:rsid w:val="008F2B60"/>
    <w:rsid w:val="008F3131"/>
    <w:rsid w:val="008F3164"/>
    <w:rsid w:val="008F3184"/>
    <w:rsid w:val="008F3297"/>
    <w:rsid w:val="008F361C"/>
    <w:rsid w:val="008F3900"/>
    <w:rsid w:val="008F4197"/>
    <w:rsid w:val="008F4282"/>
    <w:rsid w:val="008F51AA"/>
    <w:rsid w:val="008F5230"/>
    <w:rsid w:val="008F67B3"/>
    <w:rsid w:val="008F689E"/>
    <w:rsid w:val="008F6AFB"/>
    <w:rsid w:val="008F6F8F"/>
    <w:rsid w:val="008F7954"/>
    <w:rsid w:val="008F7AA4"/>
    <w:rsid w:val="008F7E9E"/>
    <w:rsid w:val="009003FC"/>
    <w:rsid w:val="009006D8"/>
    <w:rsid w:val="009007E3"/>
    <w:rsid w:val="00900B59"/>
    <w:rsid w:val="00900DFE"/>
    <w:rsid w:val="00900FCD"/>
    <w:rsid w:val="00901327"/>
    <w:rsid w:val="009026CE"/>
    <w:rsid w:val="009027D7"/>
    <w:rsid w:val="00903B12"/>
    <w:rsid w:val="00905289"/>
    <w:rsid w:val="0090560D"/>
    <w:rsid w:val="00905CC7"/>
    <w:rsid w:val="00905D90"/>
    <w:rsid w:val="009073C3"/>
    <w:rsid w:val="009074CA"/>
    <w:rsid w:val="00907E8C"/>
    <w:rsid w:val="00910446"/>
    <w:rsid w:val="0091106F"/>
    <w:rsid w:val="00911333"/>
    <w:rsid w:val="009118B9"/>
    <w:rsid w:val="00911A37"/>
    <w:rsid w:val="00911F2C"/>
    <w:rsid w:val="0091230F"/>
    <w:rsid w:val="0091333B"/>
    <w:rsid w:val="00913BC8"/>
    <w:rsid w:val="00913DB8"/>
    <w:rsid w:val="00914092"/>
    <w:rsid w:val="00914472"/>
    <w:rsid w:val="00914D6A"/>
    <w:rsid w:val="0091573C"/>
    <w:rsid w:val="0091577E"/>
    <w:rsid w:val="00916749"/>
    <w:rsid w:val="00916B2B"/>
    <w:rsid w:val="00917290"/>
    <w:rsid w:val="00917463"/>
    <w:rsid w:val="00917C7C"/>
    <w:rsid w:val="009200E7"/>
    <w:rsid w:val="0092011F"/>
    <w:rsid w:val="0092057A"/>
    <w:rsid w:val="0092097B"/>
    <w:rsid w:val="00920E85"/>
    <w:rsid w:val="009210FB"/>
    <w:rsid w:val="00921303"/>
    <w:rsid w:val="009218CC"/>
    <w:rsid w:val="009224A3"/>
    <w:rsid w:val="009225DF"/>
    <w:rsid w:val="00922741"/>
    <w:rsid w:val="00922BA7"/>
    <w:rsid w:val="00923657"/>
    <w:rsid w:val="00923A5D"/>
    <w:rsid w:val="00923B9C"/>
    <w:rsid w:val="009245C4"/>
    <w:rsid w:val="00924676"/>
    <w:rsid w:val="00924BB9"/>
    <w:rsid w:val="00925C59"/>
    <w:rsid w:val="00925CD7"/>
    <w:rsid w:val="00926A85"/>
    <w:rsid w:val="00927034"/>
    <w:rsid w:val="0092778E"/>
    <w:rsid w:val="00927C63"/>
    <w:rsid w:val="00930278"/>
    <w:rsid w:val="009304CC"/>
    <w:rsid w:val="0093064C"/>
    <w:rsid w:val="00932834"/>
    <w:rsid w:val="009330A7"/>
    <w:rsid w:val="00933911"/>
    <w:rsid w:val="009345E0"/>
    <w:rsid w:val="00934B22"/>
    <w:rsid w:val="009353E6"/>
    <w:rsid w:val="00936B1D"/>
    <w:rsid w:val="00936D8C"/>
    <w:rsid w:val="00936F62"/>
    <w:rsid w:val="00936FCE"/>
    <w:rsid w:val="0093782D"/>
    <w:rsid w:val="00940702"/>
    <w:rsid w:val="00940E72"/>
    <w:rsid w:val="00940FF9"/>
    <w:rsid w:val="00941451"/>
    <w:rsid w:val="00941462"/>
    <w:rsid w:val="0094206F"/>
    <w:rsid w:val="00942BD1"/>
    <w:rsid w:val="00942BFE"/>
    <w:rsid w:val="0094320B"/>
    <w:rsid w:val="009437C1"/>
    <w:rsid w:val="009448E0"/>
    <w:rsid w:val="00944B17"/>
    <w:rsid w:val="009456A3"/>
    <w:rsid w:val="00945727"/>
    <w:rsid w:val="0094630B"/>
    <w:rsid w:val="009464A6"/>
    <w:rsid w:val="00946B74"/>
    <w:rsid w:val="009474AE"/>
    <w:rsid w:val="009500D6"/>
    <w:rsid w:val="009505EA"/>
    <w:rsid w:val="00950FB7"/>
    <w:rsid w:val="0095159C"/>
    <w:rsid w:val="009517B3"/>
    <w:rsid w:val="00951DD2"/>
    <w:rsid w:val="0095222A"/>
    <w:rsid w:val="00952FFB"/>
    <w:rsid w:val="0095491D"/>
    <w:rsid w:val="00954CE3"/>
    <w:rsid w:val="00954E1A"/>
    <w:rsid w:val="009550EA"/>
    <w:rsid w:val="00955369"/>
    <w:rsid w:val="00955467"/>
    <w:rsid w:val="00956179"/>
    <w:rsid w:val="00956635"/>
    <w:rsid w:val="00956FD1"/>
    <w:rsid w:val="00957041"/>
    <w:rsid w:val="0095763D"/>
    <w:rsid w:val="00957E07"/>
    <w:rsid w:val="0096056E"/>
    <w:rsid w:val="00960A2A"/>
    <w:rsid w:val="00960C5E"/>
    <w:rsid w:val="00960DB2"/>
    <w:rsid w:val="009613BB"/>
    <w:rsid w:val="009617BA"/>
    <w:rsid w:val="009619F6"/>
    <w:rsid w:val="00961A71"/>
    <w:rsid w:val="00961D4E"/>
    <w:rsid w:val="00962115"/>
    <w:rsid w:val="0096255D"/>
    <w:rsid w:val="00962583"/>
    <w:rsid w:val="009625D8"/>
    <w:rsid w:val="0096384B"/>
    <w:rsid w:val="00963E45"/>
    <w:rsid w:val="00964059"/>
    <w:rsid w:val="00964A49"/>
    <w:rsid w:val="00964CA8"/>
    <w:rsid w:val="00964D3F"/>
    <w:rsid w:val="0096525D"/>
    <w:rsid w:val="00965A9A"/>
    <w:rsid w:val="00965B45"/>
    <w:rsid w:val="00965EE3"/>
    <w:rsid w:val="00966319"/>
    <w:rsid w:val="009665CD"/>
    <w:rsid w:val="0096704A"/>
    <w:rsid w:val="00967B3C"/>
    <w:rsid w:val="00967F12"/>
    <w:rsid w:val="00967F9C"/>
    <w:rsid w:val="00970378"/>
    <w:rsid w:val="00970AF7"/>
    <w:rsid w:val="00970FE2"/>
    <w:rsid w:val="00971136"/>
    <w:rsid w:val="0097176D"/>
    <w:rsid w:val="00971834"/>
    <w:rsid w:val="009718E7"/>
    <w:rsid w:val="00972161"/>
    <w:rsid w:val="009727E4"/>
    <w:rsid w:val="00972813"/>
    <w:rsid w:val="0097285D"/>
    <w:rsid w:val="0097347A"/>
    <w:rsid w:val="0097385F"/>
    <w:rsid w:val="00974397"/>
    <w:rsid w:val="009744D4"/>
    <w:rsid w:val="00974678"/>
    <w:rsid w:val="009746CE"/>
    <w:rsid w:val="00974880"/>
    <w:rsid w:val="00974D75"/>
    <w:rsid w:val="00975449"/>
    <w:rsid w:val="00975516"/>
    <w:rsid w:val="009756C6"/>
    <w:rsid w:val="009760C8"/>
    <w:rsid w:val="00977AC6"/>
    <w:rsid w:val="00977F97"/>
    <w:rsid w:val="00980531"/>
    <w:rsid w:val="00981128"/>
    <w:rsid w:val="009813CF"/>
    <w:rsid w:val="009828F7"/>
    <w:rsid w:val="00982DAE"/>
    <w:rsid w:val="00983E8C"/>
    <w:rsid w:val="0098406F"/>
    <w:rsid w:val="009841AA"/>
    <w:rsid w:val="00984CF2"/>
    <w:rsid w:val="00984E0A"/>
    <w:rsid w:val="00984FE8"/>
    <w:rsid w:val="009853E1"/>
    <w:rsid w:val="00985575"/>
    <w:rsid w:val="0098560B"/>
    <w:rsid w:val="00985767"/>
    <w:rsid w:val="00985D45"/>
    <w:rsid w:val="00986263"/>
    <w:rsid w:val="009863CC"/>
    <w:rsid w:val="00986458"/>
    <w:rsid w:val="0098660B"/>
    <w:rsid w:val="009866E6"/>
    <w:rsid w:val="00990546"/>
    <w:rsid w:val="009907FE"/>
    <w:rsid w:val="0099199B"/>
    <w:rsid w:val="00992530"/>
    <w:rsid w:val="009929E2"/>
    <w:rsid w:val="00992CDB"/>
    <w:rsid w:val="009930AC"/>
    <w:rsid w:val="009934D0"/>
    <w:rsid w:val="009938C3"/>
    <w:rsid w:val="00993F0C"/>
    <w:rsid w:val="00994420"/>
    <w:rsid w:val="00994758"/>
    <w:rsid w:val="00994B97"/>
    <w:rsid w:val="00994BC9"/>
    <w:rsid w:val="009952FE"/>
    <w:rsid w:val="00995A8D"/>
    <w:rsid w:val="00995FAB"/>
    <w:rsid w:val="009960BA"/>
    <w:rsid w:val="0099683C"/>
    <w:rsid w:val="00996D70"/>
    <w:rsid w:val="00996D75"/>
    <w:rsid w:val="00996E4F"/>
    <w:rsid w:val="00996EC7"/>
    <w:rsid w:val="00996F95"/>
    <w:rsid w:val="009972C0"/>
    <w:rsid w:val="009973E3"/>
    <w:rsid w:val="00997506"/>
    <w:rsid w:val="00997543"/>
    <w:rsid w:val="009A017E"/>
    <w:rsid w:val="009A0DC4"/>
    <w:rsid w:val="009A0E02"/>
    <w:rsid w:val="009A1780"/>
    <w:rsid w:val="009A1A93"/>
    <w:rsid w:val="009A1FFF"/>
    <w:rsid w:val="009A208D"/>
    <w:rsid w:val="009A2A47"/>
    <w:rsid w:val="009A3150"/>
    <w:rsid w:val="009A32C9"/>
    <w:rsid w:val="009A429E"/>
    <w:rsid w:val="009A4659"/>
    <w:rsid w:val="009A4753"/>
    <w:rsid w:val="009A4B2C"/>
    <w:rsid w:val="009A52E2"/>
    <w:rsid w:val="009A58D5"/>
    <w:rsid w:val="009A5C12"/>
    <w:rsid w:val="009A5FE7"/>
    <w:rsid w:val="009A5FF4"/>
    <w:rsid w:val="009A6A23"/>
    <w:rsid w:val="009A78FC"/>
    <w:rsid w:val="009A7D71"/>
    <w:rsid w:val="009B1522"/>
    <w:rsid w:val="009B15BF"/>
    <w:rsid w:val="009B1CC7"/>
    <w:rsid w:val="009B1E9A"/>
    <w:rsid w:val="009B31FA"/>
    <w:rsid w:val="009B31FC"/>
    <w:rsid w:val="009B3250"/>
    <w:rsid w:val="009B3817"/>
    <w:rsid w:val="009B5093"/>
    <w:rsid w:val="009B512F"/>
    <w:rsid w:val="009B51F4"/>
    <w:rsid w:val="009B590F"/>
    <w:rsid w:val="009B597D"/>
    <w:rsid w:val="009B5F63"/>
    <w:rsid w:val="009B5FDD"/>
    <w:rsid w:val="009B6079"/>
    <w:rsid w:val="009B6655"/>
    <w:rsid w:val="009B6901"/>
    <w:rsid w:val="009B6AFB"/>
    <w:rsid w:val="009B6C9E"/>
    <w:rsid w:val="009B6E59"/>
    <w:rsid w:val="009B7197"/>
    <w:rsid w:val="009B7A68"/>
    <w:rsid w:val="009B7E3D"/>
    <w:rsid w:val="009C027E"/>
    <w:rsid w:val="009C0795"/>
    <w:rsid w:val="009C0B14"/>
    <w:rsid w:val="009C0B2B"/>
    <w:rsid w:val="009C0FBB"/>
    <w:rsid w:val="009C163C"/>
    <w:rsid w:val="009C16D2"/>
    <w:rsid w:val="009C2AED"/>
    <w:rsid w:val="009C2D7D"/>
    <w:rsid w:val="009C3220"/>
    <w:rsid w:val="009C34DA"/>
    <w:rsid w:val="009C377E"/>
    <w:rsid w:val="009C3B23"/>
    <w:rsid w:val="009C3B7A"/>
    <w:rsid w:val="009C3CB7"/>
    <w:rsid w:val="009C435F"/>
    <w:rsid w:val="009C4473"/>
    <w:rsid w:val="009C453D"/>
    <w:rsid w:val="009C4860"/>
    <w:rsid w:val="009C5F30"/>
    <w:rsid w:val="009C5F6A"/>
    <w:rsid w:val="009C60D0"/>
    <w:rsid w:val="009C61AC"/>
    <w:rsid w:val="009C624D"/>
    <w:rsid w:val="009C6303"/>
    <w:rsid w:val="009C7505"/>
    <w:rsid w:val="009C77C5"/>
    <w:rsid w:val="009C7A35"/>
    <w:rsid w:val="009D02C1"/>
    <w:rsid w:val="009D03F8"/>
    <w:rsid w:val="009D04AD"/>
    <w:rsid w:val="009D04BF"/>
    <w:rsid w:val="009D0663"/>
    <w:rsid w:val="009D093B"/>
    <w:rsid w:val="009D0AE9"/>
    <w:rsid w:val="009D0D18"/>
    <w:rsid w:val="009D0E9E"/>
    <w:rsid w:val="009D10C2"/>
    <w:rsid w:val="009D132D"/>
    <w:rsid w:val="009D173B"/>
    <w:rsid w:val="009D1B94"/>
    <w:rsid w:val="009D1C19"/>
    <w:rsid w:val="009D22D8"/>
    <w:rsid w:val="009D29D0"/>
    <w:rsid w:val="009D2B3D"/>
    <w:rsid w:val="009D3138"/>
    <w:rsid w:val="009D37AE"/>
    <w:rsid w:val="009D3A46"/>
    <w:rsid w:val="009D3BB8"/>
    <w:rsid w:val="009D3EC5"/>
    <w:rsid w:val="009D4482"/>
    <w:rsid w:val="009D508B"/>
    <w:rsid w:val="009D5407"/>
    <w:rsid w:val="009D56F5"/>
    <w:rsid w:val="009D5D53"/>
    <w:rsid w:val="009D5ED4"/>
    <w:rsid w:val="009D6217"/>
    <w:rsid w:val="009D66DF"/>
    <w:rsid w:val="009D6D54"/>
    <w:rsid w:val="009D7C32"/>
    <w:rsid w:val="009E011F"/>
    <w:rsid w:val="009E0482"/>
    <w:rsid w:val="009E085E"/>
    <w:rsid w:val="009E0CD1"/>
    <w:rsid w:val="009E0EEF"/>
    <w:rsid w:val="009E1233"/>
    <w:rsid w:val="009E2A52"/>
    <w:rsid w:val="009E32FA"/>
    <w:rsid w:val="009E3810"/>
    <w:rsid w:val="009E3EE6"/>
    <w:rsid w:val="009E3F24"/>
    <w:rsid w:val="009E3FDC"/>
    <w:rsid w:val="009E486E"/>
    <w:rsid w:val="009E4AEA"/>
    <w:rsid w:val="009E54CD"/>
    <w:rsid w:val="009E57AA"/>
    <w:rsid w:val="009E5F45"/>
    <w:rsid w:val="009E622B"/>
    <w:rsid w:val="009E6685"/>
    <w:rsid w:val="009E6EAE"/>
    <w:rsid w:val="009E7F2C"/>
    <w:rsid w:val="009F002B"/>
    <w:rsid w:val="009F02A7"/>
    <w:rsid w:val="009F0546"/>
    <w:rsid w:val="009F142C"/>
    <w:rsid w:val="009F175C"/>
    <w:rsid w:val="009F199B"/>
    <w:rsid w:val="009F1C15"/>
    <w:rsid w:val="009F265F"/>
    <w:rsid w:val="009F2787"/>
    <w:rsid w:val="009F31FF"/>
    <w:rsid w:val="009F3774"/>
    <w:rsid w:val="009F498A"/>
    <w:rsid w:val="009F4FDF"/>
    <w:rsid w:val="009F50D5"/>
    <w:rsid w:val="009F5B39"/>
    <w:rsid w:val="009F5B46"/>
    <w:rsid w:val="009F5BE2"/>
    <w:rsid w:val="009F6A7D"/>
    <w:rsid w:val="009F76C8"/>
    <w:rsid w:val="00A00666"/>
    <w:rsid w:val="00A006DA"/>
    <w:rsid w:val="00A0097C"/>
    <w:rsid w:val="00A00C62"/>
    <w:rsid w:val="00A00F80"/>
    <w:rsid w:val="00A01679"/>
    <w:rsid w:val="00A01C3D"/>
    <w:rsid w:val="00A0277D"/>
    <w:rsid w:val="00A02AF2"/>
    <w:rsid w:val="00A02AF8"/>
    <w:rsid w:val="00A02D62"/>
    <w:rsid w:val="00A02F24"/>
    <w:rsid w:val="00A0354E"/>
    <w:rsid w:val="00A038D6"/>
    <w:rsid w:val="00A03D12"/>
    <w:rsid w:val="00A044F1"/>
    <w:rsid w:val="00A05020"/>
    <w:rsid w:val="00A0542F"/>
    <w:rsid w:val="00A0588E"/>
    <w:rsid w:val="00A05B47"/>
    <w:rsid w:val="00A05D34"/>
    <w:rsid w:val="00A0635D"/>
    <w:rsid w:val="00A0662A"/>
    <w:rsid w:val="00A07776"/>
    <w:rsid w:val="00A079A1"/>
    <w:rsid w:val="00A10130"/>
    <w:rsid w:val="00A10165"/>
    <w:rsid w:val="00A1023A"/>
    <w:rsid w:val="00A11184"/>
    <w:rsid w:val="00A1184D"/>
    <w:rsid w:val="00A118AE"/>
    <w:rsid w:val="00A12708"/>
    <w:rsid w:val="00A1357A"/>
    <w:rsid w:val="00A1372B"/>
    <w:rsid w:val="00A138FD"/>
    <w:rsid w:val="00A1402F"/>
    <w:rsid w:val="00A1484E"/>
    <w:rsid w:val="00A14C90"/>
    <w:rsid w:val="00A150E1"/>
    <w:rsid w:val="00A150F2"/>
    <w:rsid w:val="00A15104"/>
    <w:rsid w:val="00A15219"/>
    <w:rsid w:val="00A154C0"/>
    <w:rsid w:val="00A154D4"/>
    <w:rsid w:val="00A15740"/>
    <w:rsid w:val="00A15AE6"/>
    <w:rsid w:val="00A15E69"/>
    <w:rsid w:val="00A15EB8"/>
    <w:rsid w:val="00A15FC8"/>
    <w:rsid w:val="00A1652B"/>
    <w:rsid w:val="00A16570"/>
    <w:rsid w:val="00A16BB9"/>
    <w:rsid w:val="00A16F29"/>
    <w:rsid w:val="00A1731E"/>
    <w:rsid w:val="00A17C44"/>
    <w:rsid w:val="00A200D7"/>
    <w:rsid w:val="00A20130"/>
    <w:rsid w:val="00A215BF"/>
    <w:rsid w:val="00A21E24"/>
    <w:rsid w:val="00A21EFE"/>
    <w:rsid w:val="00A221E4"/>
    <w:rsid w:val="00A222D4"/>
    <w:rsid w:val="00A225E9"/>
    <w:rsid w:val="00A22F0D"/>
    <w:rsid w:val="00A23030"/>
    <w:rsid w:val="00A2344C"/>
    <w:rsid w:val="00A23B1D"/>
    <w:rsid w:val="00A23EBC"/>
    <w:rsid w:val="00A23F82"/>
    <w:rsid w:val="00A24570"/>
    <w:rsid w:val="00A247FE"/>
    <w:rsid w:val="00A2491B"/>
    <w:rsid w:val="00A251F8"/>
    <w:rsid w:val="00A2595B"/>
    <w:rsid w:val="00A25FC5"/>
    <w:rsid w:val="00A26194"/>
    <w:rsid w:val="00A264B7"/>
    <w:rsid w:val="00A26EC3"/>
    <w:rsid w:val="00A27156"/>
    <w:rsid w:val="00A27294"/>
    <w:rsid w:val="00A275D1"/>
    <w:rsid w:val="00A27D25"/>
    <w:rsid w:val="00A309F7"/>
    <w:rsid w:val="00A31479"/>
    <w:rsid w:val="00A317DD"/>
    <w:rsid w:val="00A319DD"/>
    <w:rsid w:val="00A326FD"/>
    <w:rsid w:val="00A32A60"/>
    <w:rsid w:val="00A32CDA"/>
    <w:rsid w:val="00A32D55"/>
    <w:rsid w:val="00A331DB"/>
    <w:rsid w:val="00A33D25"/>
    <w:rsid w:val="00A33E43"/>
    <w:rsid w:val="00A3465C"/>
    <w:rsid w:val="00A3483E"/>
    <w:rsid w:val="00A3498A"/>
    <w:rsid w:val="00A350D1"/>
    <w:rsid w:val="00A35468"/>
    <w:rsid w:val="00A35B65"/>
    <w:rsid w:val="00A360A1"/>
    <w:rsid w:val="00A36256"/>
    <w:rsid w:val="00A370A8"/>
    <w:rsid w:val="00A372A1"/>
    <w:rsid w:val="00A378B1"/>
    <w:rsid w:val="00A37DA6"/>
    <w:rsid w:val="00A37DF3"/>
    <w:rsid w:val="00A37F2E"/>
    <w:rsid w:val="00A4019A"/>
    <w:rsid w:val="00A405C5"/>
    <w:rsid w:val="00A40644"/>
    <w:rsid w:val="00A407E4"/>
    <w:rsid w:val="00A4084A"/>
    <w:rsid w:val="00A408D6"/>
    <w:rsid w:val="00A41596"/>
    <w:rsid w:val="00A42AF1"/>
    <w:rsid w:val="00A42CCF"/>
    <w:rsid w:val="00A42F64"/>
    <w:rsid w:val="00A42FFD"/>
    <w:rsid w:val="00A43421"/>
    <w:rsid w:val="00A437C2"/>
    <w:rsid w:val="00A43849"/>
    <w:rsid w:val="00A43E0D"/>
    <w:rsid w:val="00A44776"/>
    <w:rsid w:val="00A44900"/>
    <w:rsid w:val="00A44C0A"/>
    <w:rsid w:val="00A44D39"/>
    <w:rsid w:val="00A451CC"/>
    <w:rsid w:val="00A4523E"/>
    <w:rsid w:val="00A452C0"/>
    <w:rsid w:val="00A454F1"/>
    <w:rsid w:val="00A4555B"/>
    <w:rsid w:val="00A456E4"/>
    <w:rsid w:val="00A458D7"/>
    <w:rsid w:val="00A45AFE"/>
    <w:rsid w:val="00A45EF5"/>
    <w:rsid w:val="00A461C5"/>
    <w:rsid w:val="00A466B2"/>
    <w:rsid w:val="00A479A1"/>
    <w:rsid w:val="00A50343"/>
    <w:rsid w:val="00A5039D"/>
    <w:rsid w:val="00A50C24"/>
    <w:rsid w:val="00A51107"/>
    <w:rsid w:val="00A51126"/>
    <w:rsid w:val="00A51616"/>
    <w:rsid w:val="00A516BF"/>
    <w:rsid w:val="00A51717"/>
    <w:rsid w:val="00A52F0E"/>
    <w:rsid w:val="00A53402"/>
    <w:rsid w:val="00A53A9B"/>
    <w:rsid w:val="00A53B23"/>
    <w:rsid w:val="00A5433F"/>
    <w:rsid w:val="00A54401"/>
    <w:rsid w:val="00A54706"/>
    <w:rsid w:val="00A54883"/>
    <w:rsid w:val="00A54A11"/>
    <w:rsid w:val="00A552B7"/>
    <w:rsid w:val="00A553FE"/>
    <w:rsid w:val="00A55400"/>
    <w:rsid w:val="00A5579E"/>
    <w:rsid w:val="00A55996"/>
    <w:rsid w:val="00A55D46"/>
    <w:rsid w:val="00A5660D"/>
    <w:rsid w:val="00A56EBA"/>
    <w:rsid w:val="00A5781A"/>
    <w:rsid w:val="00A57A10"/>
    <w:rsid w:val="00A60A22"/>
    <w:rsid w:val="00A60BDC"/>
    <w:rsid w:val="00A61007"/>
    <w:rsid w:val="00A618DD"/>
    <w:rsid w:val="00A6202C"/>
    <w:rsid w:val="00A6215C"/>
    <w:rsid w:val="00A62A11"/>
    <w:rsid w:val="00A62D09"/>
    <w:rsid w:val="00A62D49"/>
    <w:rsid w:val="00A6300A"/>
    <w:rsid w:val="00A63893"/>
    <w:rsid w:val="00A63F37"/>
    <w:rsid w:val="00A646A6"/>
    <w:rsid w:val="00A64C5F"/>
    <w:rsid w:val="00A64CE7"/>
    <w:rsid w:val="00A660BF"/>
    <w:rsid w:val="00A6695A"/>
    <w:rsid w:val="00A66C20"/>
    <w:rsid w:val="00A66D77"/>
    <w:rsid w:val="00A67222"/>
    <w:rsid w:val="00A67412"/>
    <w:rsid w:val="00A67C1F"/>
    <w:rsid w:val="00A67FB2"/>
    <w:rsid w:val="00A67FC3"/>
    <w:rsid w:val="00A7017C"/>
    <w:rsid w:val="00A70A86"/>
    <w:rsid w:val="00A70F80"/>
    <w:rsid w:val="00A726E7"/>
    <w:rsid w:val="00A72761"/>
    <w:rsid w:val="00A72766"/>
    <w:rsid w:val="00A72838"/>
    <w:rsid w:val="00A72D2E"/>
    <w:rsid w:val="00A7312E"/>
    <w:rsid w:val="00A734F9"/>
    <w:rsid w:val="00A741D7"/>
    <w:rsid w:val="00A744E2"/>
    <w:rsid w:val="00A74FDE"/>
    <w:rsid w:val="00A75967"/>
    <w:rsid w:val="00A762BD"/>
    <w:rsid w:val="00A76798"/>
    <w:rsid w:val="00A7681E"/>
    <w:rsid w:val="00A76B7C"/>
    <w:rsid w:val="00A77863"/>
    <w:rsid w:val="00A77D29"/>
    <w:rsid w:val="00A81007"/>
    <w:rsid w:val="00A81540"/>
    <w:rsid w:val="00A81A4C"/>
    <w:rsid w:val="00A8247A"/>
    <w:rsid w:val="00A82F67"/>
    <w:rsid w:val="00A83121"/>
    <w:rsid w:val="00A83233"/>
    <w:rsid w:val="00A83589"/>
    <w:rsid w:val="00A8367D"/>
    <w:rsid w:val="00A83B6A"/>
    <w:rsid w:val="00A83DC2"/>
    <w:rsid w:val="00A83E70"/>
    <w:rsid w:val="00A84238"/>
    <w:rsid w:val="00A8492C"/>
    <w:rsid w:val="00A86231"/>
    <w:rsid w:val="00A86365"/>
    <w:rsid w:val="00A8646D"/>
    <w:rsid w:val="00A86A55"/>
    <w:rsid w:val="00A87FCC"/>
    <w:rsid w:val="00A9008E"/>
    <w:rsid w:val="00A904C2"/>
    <w:rsid w:val="00A907AD"/>
    <w:rsid w:val="00A908C6"/>
    <w:rsid w:val="00A9096C"/>
    <w:rsid w:val="00A90CF1"/>
    <w:rsid w:val="00A90D4A"/>
    <w:rsid w:val="00A90F48"/>
    <w:rsid w:val="00A916C0"/>
    <w:rsid w:val="00A9176A"/>
    <w:rsid w:val="00A91C90"/>
    <w:rsid w:val="00A925A2"/>
    <w:rsid w:val="00A92C20"/>
    <w:rsid w:val="00A92C6F"/>
    <w:rsid w:val="00A930A8"/>
    <w:rsid w:val="00A94082"/>
    <w:rsid w:val="00A94F24"/>
    <w:rsid w:val="00A95236"/>
    <w:rsid w:val="00A95B51"/>
    <w:rsid w:val="00A95F51"/>
    <w:rsid w:val="00A96010"/>
    <w:rsid w:val="00A96616"/>
    <w:rsid w:val="00A97229"/>
    <w:rsid w:val="00A974DE"/>
    <w:rsid w:val="00A97646"/>
    <w:rsid w:val="00AA02FE"/>
    <w:rsid w:val="00AA0E0E"/>
    <w:rsid w:val="00AA11A4"/>
    <w:rsid w:val="00AA17D6"/>
    <w:rsid w:val="00AA18DE"/>
    <w:rsid w:val="00AA1E8C"/>
    <w:rsid w:val="00AA200F"/>
    <w:rsid w:val="00AA20B7"/>
    <w:rsid w:val="00AA2196"/>
    <w:rsid w:val="00AA3883"/>
    <w:rsid w:val="00AA4275"/>
    <w:rsid w:val="00AA438E"/>
    <w:rsid w:val="00AA45A1"/>
    <w:rsid w:val="00AA47FA"/>
    <w:rsid w:val="00AA498A"/>
    <w:rsid w:val="00AA5107"/>
    <w:rsid w:val="00AA51DF"/>
    <w:rsid w:val="00AA56DB"/>
    <w:rsid w:val="00AA61AD"/>
    <w:rsid w:val="00AA6C63"/>
    <w:rsid w:val="00AA6D19"/>
    <w:rsid w:val="00AA7565"/>
    <w:rsid w:val="00AA7A0D"/>
    <w:rsid w:val="00AA7EFF"/>
    <w:rsid w:val="00AA7F32"/>
    <w:rsid w:val="00AB0B6A"/>
    <w:rsid w:val="00AB14DB"/>
    <w:rsid w:val="00AB17B1"/>
    <w:rsid w:val="00AB18AB"/>
    <w:rsid w:val="00AB1F95"/>
    <w:rsid w:val="00AB2841"/>
    <w:rsid w:val="00AB2B2F"/>
    <w:rsid w:val="00AB2DF5"/>
    <w:rsid w:val="00AB2EBA"/>
    <w:rsid w:val="00AB307B"/>
    <w:rsid w:val="00AB35B4"/>
    <w:rsid w:val="00AB3BAD"/>
    <w:rsid w:val="00AB3E48"/>
    <w:rsid w:val="00AB3EE8"/>
    <w:rsid w:val="00AB3F8A"/>
    <w:rsid w:val="00AB49AF"/>
    <w:rsid w:val="00AB4B86"/>
    <w:rsid w:val="00AB50AA"/>
    <w:rsid w:val="00AB5745"/>
    <w:rsid w:val="00AB5D38"/>
    <w:rsid w:val="00AB5DB9"/>
    <w:rsid w:val="00AB63F6"/>
    <w:rsid w:val="00AB6ED3"/>
    <w:rsid w:val="00AB6F86"/>
    <w:rsid w:val="00AB7E92"/>
    <w:rsid w:val="00AC0828"/>
    <w:rsid w:val="00AC0CBD"/>
    <w:rsid w:val="00AC0EA8"/>
    <w:rsid w:val="00AC1140"/>
    <w:rsid w:val="00AC1A8A"/>
    <w:rsid w:val="00AC1FFE"/>
    <w:rsid w:val="00AC265A"/>
    <w:rsid w:val="00AC28D4"/>
    <w:rsid w:val="00AC3087"/>
    <w:rsid w:val="00AC33C2"/>
    <w:rsid w:val="00AC372D"/>
    <w:rsid w:val="00AC39AA"/>
    <w:rsid w:val="00AC3A13"/>
    <w:rsid w:val="00AC433F"/>
    <w:rsid w:val="00AC4ADF"/>
    <w:rsid w:val="00AC4F48"/>
    <w:rsid w:val="00AC4F64"/>
    <w:rsid w:val="00AC5AA1"/>
    <w:rsid w:val="00AC5FBF"/>
    <w:rsid w:val="00AC600C"/>
    <w:rsid w:val="00AC6095"/>
    <w:rsid w:val="00AC6763"/>
    <w:rsid w:val="00AC70C2"/>
    <w:rsid w:val="00AC711D"/>
    <w:rsid w:val="00AD06BB"/>
    <w:rsid w:val="00AD13B1"/>
    <w:rsid w:val="00AD1994"/>
    <w:rsid w:val="00AD1ACE"/>
    <w:rsid w:val="00AD1BBA"/>
    <w:rsid w:val="00AD1EC8"/>
    <w:rsid w:val="00AD279A"/>
    <w:rsid w:val="00AD2BA9"/>
    <w:rsid w:val="00AD37BF"/>
    <w:rsid w:val="00AD3D3C"/>
    <w:rsid w:val="00AD4EDF"/>
    <w:rsid w:val="00AD4FA9"/>
    <w:rsid w:val="00AD5FCA"/>
    <w:rsid w:val="00AD64DE"/>
    <w:rsid w:val="00AD760B"/>
    <w:rsid w:val="00AD7855"/>
    <w:rsid w:val="00AE03CD"/>
    <w:rsid w:val="00AE0498"/>
    <w:rsid w:val="00AE08DF"/>
    <w:rsid w:val="00AE0DAF"/>
    <w:rsid w:val="00AE0E08"/>
    <w:rsid w:val="00AE1708"/>
    <w:rsid w:val="00AE2666"/>
    <w:rsid w:val="00AE26E3"/>
    <w:rsid w:val="00AE278F"/>
    <w:rsid w:val="00AE3267"/>
    <w:rsid w:val="00AE3C22"/>
    <w:rsid w:val="00AE3F22"/>
    <w:rsid w:val="00AE3FFE"/>
    <w:rsid w:val="00AE444E"/>
    <w:rsid w:val="00AE47CA"/>
    <w:rsid w:val="00AE53FF"/>
    <w:rsid w:val="00AE5487"/>
    <w:rsid w:val="00AE5B5B"/>
    <w:rsid w:val="00AE5BBA"/>
    <w:rsid w:val="00AE5FA5"/>
    <w:rsid w:val="00AE66B6"/>
    <w:rsid w:val="00AE6AA7"/>
    <w:rsid w:val="00AE6B98"/>
    <w:rsid w:val="00AE6C3B"/>
    <w:rsid w:val="00AE6C47"/>
    <w:rsid w:val="00AE727E"/>
    <w:rsid w:val="00AE72CE"/>
    <w:rsid w:val="00AE791F"/>
    <w:rsid w:val="00AE7ADC"/>
    <w:rsid w:val="00AF0A47"/>
    <w:rsid w:val="00AF0B17"/>
    <w:rsid w:val="00AF0CC0"/>
    <w:rsid w:val="00AF106D"/>
    <w:rsid w:val="00AF12E1"/>
    <w:rsid w:val="00AF17EA"/>
    <w:rsid w:val="00AF1A95"/>
    <w:rsid w:val="00AF1B33"/>
    <w:rsid w:val="00AF2745"/>
    <w:rsid w:val="00AF2822"/>
    <w:rsid w:val="00AF2A84"/>
    <w:rsid w:val="00AF2F95"/>
    <w:rsid w:val="00AF3401"/>
    <w:rsid w:val="00AF34E0"/>
    <w:rsid w:val="00AF381E"/>
    <w:rsid w:val="00AF42DB"/>
    <w:rsid w:val="00AF44A5"/>
    <w:rsid w:val="00AF452E"/>
    <w:rsid w:val="00AF502C"/>
    <w:rsid w:val="00AF5304"/>
    <w:rsid w:val="00AF5525"/>
    <w:rsid w:val="00AF61D6"/>
    <w:rsid w:val="00AF666D"/>
    <w:rsid w:val="00AF6680"/>
    <w:rsid w:val="00AF6BA9"/>
    <w:rsid w:val="00AF6DFE"/>
    <w:rsid w:val="00B009F4"/>
    <w:rsid w:val="00B0131A"/>
    <w:rsid w:val="00B0141B"/>
    <w:rsid w:val="00B01AAB"/>
    <w:rsid w:val="00B02143"/>
    <w:rsid w:val="00B02B17"/>
    <w:rsid w:val="00B02B74"/>
    <w:rsid w:val="00B02C1A"/>
    <w:rsid w:val="00B03A61"/>
    <w:rsid w:val="00B047F1"/>
    <w:rsid w:val="00B048E5"/>
    <w:rsid w:val="00B054D2"/>
    <w:rsid w:val="00B05CA8"/>
    <w:rsid w:val="00B06142"/>
    <w:rsid w:val="00B06488"/>
    <w:rsid w:val="00B06BE2"/>
    <w:rsid w:val="00B06FA2"/>
    <w:rsid w:val="00B077B5"/>
    <w:rsid w:val="00B079E9"/>
    <w:rsid w:val="00B07E5B"/>
    <w:rsid w:val="00B103A4"/>
    <w:rsid w:val="00B10A19"/>
    <w:rsid w:val="00B10D7D"/>
    <w:rsid w:val="00B11F48"/>
    <w:rsid w:val="00B128DF"/>
    <w:rsid w:val="00B12F42"/>
    <w:rsid w:val="00B14319"/>
    <w:rsid w:val="00B14A66"/>
    <w:rsid w:val="00B14BDB"/>
    <w:rsid w:val="00B152D5"/>
    <w:rsid w:val="00B1586D"/>
    <w:rsid w:val="00B159C9"/>
    <w:rsid w:val="00B15AA0"/>
    <w:rsid w:val="00B15E0A"/>
    <w:rsid w:val="00B1612E"/>
    <w:rsid w:val="00B16331"/>
    <w:rsid w:val="00B16DED"/>
    <w:rsid w:val="00B16E99"/>
    <w:rsid w:val="00B1710B"/>
    <w:rsid w:val="00B17813"/>
    <w:rsid w:val="00B17F2C"/>
    <w:rsid w:val="00B2054F"/>
    <w:rsid w:val="00B206B3"/>
    <w:rsid w:val="00B21BE0"/>
    <w:rsid w:val="00B22B7C"/>
    <w:rsid w:val="00B22CF6"/>
    <w:rsid w:val="00B22FF7"/>
    <w:rsid w:val="00B2370D"/>
    <w:rsid w:val="00B247D5"/>
    <w:rsid w:val="00B2505E"/>
    <w:rsid w:val="00B25077"/>
    <w:rsid w:val="00B2512A"/>
    <w:rsid w:val="00B2547A"/>
    <w:rsid w:val="00B25697"/>
    <w:rsid w:val="00B25D4C"/>
    <w:rsid w:val="00B2694C"/>
    <w:rsid w:val="00B27623"/>
    <w:rsid w:val="00B300E4"/>
    <w:rsid w:val="00B303BF"/>
    <w:rsid w:val="00B30583"/>
    <w:rsid w:val="00B30760"/>
    <w:rsid w:val="00B312B2"/>
    <w:rsid w:val="00B3139A"/>
    <w:rsid w:val="00B316A1"/>
    <w:rsid w:val="00B31B28"/>
    <w:rsid w:val="00B31D26"/>
    <w:rsid w:val="00B31FA5"/>
    <w:rsid w:val="00B32555"/>
    <w:rsid w:val="00B32776"/>
    <w:rsid w:val="00B32B86"/>
    <w:rsid w:val="00B32E65"/>
    <w:rsid w:val="00B337B2"/>
    <w:rsid w:val="00B338E9"/>
    <w:rsid w:val="00B33F55"/>
    <w:rsid w:val="00B341E9"/>
    <w:rsid w:val="00B347BA"/>
    <w:rsid w:val="00B34C17"/>
    <w:rsid w:val="00B34D54"/>
    <w:rsid w:val="00B354F5"/>
    <w:rsid w:val="00B35ABB"/>
    <w:rsid w:val="00B35BDC"/>
    <w:rsid w:val="00B37EE2"/>
    <w:rsid w:val="00B402C0"/>
    <w:rsid w:val="00B40912"/>
    <w:rsid w:val="00B40C4E"/>
    <w:rsid w:val="00B40F7F"/>
    <w:rsid w:val="00B41411"/>
    <w:rsid w:val="00B41451"/>
    <w:rsid w:val="00B41545"/>
    <w:rsid w:val="00B41C7D"/>
    <w:rsid w:val="00B41DF4"/>
    <w:rsid w:val="00B41E39"/>
    <w:rsid w:val="00B43723"/>
    <w:rsid w:val="00B44FAA"/>
    <w:rsid w:val="00B4576A"/>
    <w:rsid w:val="00B458AA"/>
    <w:rsid w:val="00B45985"/>
    <w:rsid w:val="00B459C8"/>
    <w:rsid w:val="00B45E83"/>
    <w:rsid w:val="00B45F5C"/>
    <w:rsid w:val="00B45FB5"/>
    <w:rsid w:val="00B466DD"/>
    <w:rsid w:val="00B46B3F"/>
    <w:rsid w:val="00B470CE"/>
    <w:rsid w:val="00B472AD"/>
    <w:rsid w:val="00B47A6E"/>
    <w:rsid w:val="00B47A91"/>
    <w:rsid w:val="00B47B26"/>
    <w:rsid w:val="00B501F3"/>
    <w:rsid w:val="00B50B74"/>
    <w:rsid w:val="00B51866"/>
    <w:rsid w:val="00B52802"/>
    <w:rsid w:val="00B538C4"/>
    <w:rsid w:val="00B53EBD"/>
    <w:rsid w:val="00B549F5"/>
    <w:rsid w:val="00B54B97"/>
    <w:rsid w:val="00B54BF0"/>
    <w:rsid w:val="00B54F1C"/>
    <w:rsid w:val="00B55775"/>
    <w:rsid w:val="00B55C4F"/>
    <w:rsid w:val="00B561CC"/>
    <w:rsid w:val="00B561F2"/>
    <w:rsid w:val="00B56486"/>
    <w:rsid w:val="00B56883"/>
    <w:rsid w:val="00B56A28"/>
    <w:rsid w:val="00B56D08"/>
    <w:rsid w:val="00B56E40"/>
    <w:rsid w:val="00B57B29"/>
    <w:rsid w:val="00B60558"/>
    <w:rsid w:val="00B606BE"/>
    <w:rsid w:val="00B609E2"/>
    <w:rsid w:val="00B60D86"/>
    <w:rsid w:val="00B60ED6"/>
    <w:rsid w:val="00B61130"/>
    <w:rsid w:val="00B611E7"/>
    <w:rsid w:val="00B6150B"/>
    <w:rsid w:val="00B616D8"/>
    <w:rsid w:val="00B61BFA"/>
    <w:rsid w:val="00B61E18"/>
    <w:rsid w:val="00B61FB9"/>
    <w:rsid w:val="00B62427"/>
    <w:rsid w:val="00B62A38"/>
    <w:rsid w:val="00B63019"/>
    <w:rsid w:val="00B63090"/>
    <w:rsid w:val="00B64416"/>
    <w:rsid w:val="00B648A0"/>
    <w:rsid w:val="00B64967"/>
    <w:rsid w:val="00B64D92"/>
    <w:rsid w:val="00B65D91"/>
    <w:rsid w:val="00B65E12"/>
    <w:rsid w:val="00B65F52"/>
    <w:rsid w:val="00B660D6"/>
    <w:rsid w:val="00B669AC"/>
    <w:rsid w:val="00B66F29"/>
    <w:rsid w:val="00B671EC"/>
    <w:rsid w:val="00B679C9"/>
    <w:rsid w:val="00B7069A"/>
    <w:rsid w:val="00B706B0"/>
    <w:rsid w:val="00B70B8D"/>
    <w:rsid w:val="00B70D22"/>
    <w:rsid w:val="00B715C0"/>
    <w:rsid w:val="00B7164A"/>
    <w:rsid w:val="00B71652"/>
    <w:rsid w:val="00B71FDC"/>
    <w:rsid w:val="00B72317"/>
    <w:rsid w:val="00B73194"/>
    <w:rsid w:val="00B73814"/>
    <w:rsid w:val="00B738C2"/>
    <w:rsid w:val="00B74443"/>
    <w:rsid w:val="00B7456C"/>
    <w:rsid w:val="00B74802"/>
    <w:rsid w:val="00B74B59"/>
    <w:rsid w:val="00B7552D"/>
    <w:rsid w:val="00B759BC"/>
    <w:rsid w:val="00B75DC8"/>
    <w:rsid w:val="00B762B1"/>
    <w:rsid w:val="00B76D02"/>
    <w:rsid w:val="00B773DD"/>
    <w:rsid w:val="00B77435"/>
    <w:rsid w:val="00B77A77"/>
    <w:rsid w:val="00B77E6D"/>
    <w:rsid w:val="00B808F1"/>
    <w:rsid w:val="00B80B41"/>
    <w:rsid w:val="00B80D25"/>
    <w:rsid w:val="00B81441"/>
    <w:rsid w:val="00B81851"/>
    <w:rsid w:val="00B819C6"/>
    <w:rsid w:val="00B81C6F"/>
    <w:rsid w:val="00B82190"/>
    <w:rsid w:val="00B8278B"/>
    <w:rsid w:val="00B829F9"/>
    <w:rsid w:val="00B82B88"/>
    <w:rsid w:val="00B83146"/>
    <w:rsid w:val="00B838A1"/>
    <w:rsid w:val="00B8465F"/>
    <w:rsid w:val="00B848BD"/>
    <w:rsid w:val="00B84B73"/>
    <w:rsid w:val="00B84CD0"/>
    <w:rsid w:val="00B84D7A"/>
    <w:rsid w:val="00B851FD"/>
    <w:rsid w:val="00B8526C"/>
    <w:rsid w:val="00B8528C"/>
    <w:rsid w:val="00B85405"/>
    <w:rsid w:val="00B85A81"/>
    <w:rsid w:val="00B85BCD"/>
    <w:rsid w:val="00B85E84"/>
    <w:rsid w:val="00B864BE"/>
    <w:rsid w:val="00B86986"/>
    <w:rsid w:val="00B8698C"/>
    <w:rsid w:val="00B86BD9"/>
    <w:rsid w:val="00B87076"/>
    <w:rsid w:val="00B874B4"/>
    <w:rsid w:val="00B87563"/>
    <w:rsid w:val="00B878D8"/>
    <w:rsid w:val="00B879E8"/>
    <w:rsid w:val="00B87C8F"/>
    <w:rsid w:val="00B90494"/>
    <w:rsid w:val="00B905A7"/>
    <w:rsid w:val="00B908B6"/>
    <w:rsid w:val="00B90B55"/>
    <w:rsid w:val="00B9185F"/>
    <w:rsid w:val="00B92AB6"/>
    <w:rsid w:val="00B93242"/>
    <w:rsid w:val="00B9366A"/>
    <w:rsid w:val="00B93979"/>
    <w:rsid w:val="00B93A69"/>
    <w:rsid w:val="00B93AA4"/>
    <w:rsid w:val="00B93D7D"/>
    <w:rsid w:val="00B93EF7"/>
    <w:rsid w:val="00B93F71"/>
    <w:rsid w:val="00B9465A"/>
    <w:rsid w:val="00B94A00"/>
    <w:rsid w:val="00B95222"/>
    <w:rsid w:val="00B952C5"/>
    <w:rsid w:val="00B9540C"/>
    <w:rsid w:val="00B957A1"/>
    <w:rsid w:val="00B95E54"/>
    <w:rsid w:val="00B960DE"/>
    <w:rsid w:val="00B963C7"/>
    <w:rsid w:val="00B97719"/>
    <w:rsid w:val="00B97BCD"/>
    <w:rsid w:val="00B97E64"/>
    <w:rsid w:val="00BA020A"/>
    <w:rsid w:val="00BA02F9"/>
    <w:rsid w:val="00BA06C6"/>
    <w:rsid w:val="00BA0791"/>
    <w:rsid w:val="00BA0C49"/>
    <w:rsid w:val="00BA100F"/>
    <w:rsid w:val="00BA1193"/>
    <w:rsid w:val="00BA1524"/>
    <w:rsid w:val="00BA1643"/>
    <w:rsid w:val="00BA1F55"/>
    <w:rsid w:val="00BA2206"/>
    <w:rsid w:val="00BA249A"/>
    <w:rsid w:val="00BA2982"/>
    <w:rsid w:val="00BA2B2F"/>
    <w:rsid w:val="00BA2E26"/>
    <w:rsid w:val="00BA2E6B"/>
    <w:rsid w:val="00BA3888"/>
    <w:rsid w:val="00BA4363"/>
    <w:rsid w:val="00BA4BDB"/>
    <w:rsid w:val="00BA50BC"/>
    <w:rsid w:val="00BA5211"/>
    <w:rsid w:val="00BA525D"/>
    <w:rsid w:val="00BA5991"/>
    <w:rsid w:val="00BA5B72"/>
    <w:rsid w:val="00BA5B8D"/>
    <w:rsid w:val="00BA5D19"/>
    <w:rsid w:val="00BA60E1"/>
    <w:rsid w:val="00BA6514"/>
    <w:rsid w:val="00BA6737"/>
    <w:rsid w:val="00BA6DE2"/>
    <w:rsid w:val="00BB06A9"/>
    <w:rsid w:val="00BB0888"/>
    <w:rsid w:val="00BB0BAC"/>
    <w:rsid w:val="00BB1058"/>
    <w:rsid w:val="00BB145F"/>
    <w:rsid w:val="00BB1D99"/>
    <w:rsid w:val="00BB1E9F"/>
    <w:rsid w:val="00BB2410"/>
    <w:rsid w:val="00BB2517"/>
    <w:rsid w:val="00BB305E"/>
    <w:rsid w:val="00BB3061"/>
    <w:rsid w:val="00BB33CD"/>
    <w:rsid w:val="00BB3B8F"/>
    <w:rsid w:val="00BB46AB"/>
    <w:rsid w:val="00BB4BA5"/>
    <w:rsid w:val="00BB511A"/>
    <w:rsid w:val="00BB5534"/>
    <w:rsid w:val="00BB5709"/>
    <w:rsid w:val="00BB5AAF"/>
    <w:rsid w:val="00BB5BB0"/>
    <w:rsid w:val="00BB6BA1"/>
    <w:rsid w:val="00BB6D98"/>
    <w:rsid w:val="00BB6E36"/>
    <w:rsid w:val="00BB6FB9"/>
    <w:rsid w:val="00BC0397"/>
    <w:rsid w:val="00BC043A"/>
    <w:rsid w:val="00BC051C"/>
    <w:rsid w:val="00BC0559"/>
    <w:rsid w:val="00BC0A04"/>
    <w:rsid w:val="00BC1488"/>
    <w:rsid w:val="00BC206D"/>
    <w:rsid w:val="00BC2322"/>
    <w:rsid w:val="00BC25C8"/>
    <w:rsid w:val="00BC27FA"/>
    <w:rsid w:val="00BC3701"/>
    <w:rsid w:val="00BC39AD"/>
    <w:rsid w:val="00BC41D6"/>
    <w:rsid w:val="00BC4F0C"/>
    <w:rsid w:val="00BC4F23"/>
    <w:rsid w:val="00BC4F68"/>
    <w:rsid w:val="00BC5450"/>
    <w:rsid w:val="00BC576E"/>
    <w:rsid w:val="00BC58AB"/>
    <w:rsid w:val="00BC5D70"/>
    <w:rsid w:val="00BC5EFD"/>
    <w:rsid w:val="00BC5F5D"/>
    <w:rsid w:val="00BC672B"/>
    <w:rsid w:val="00BC68D3"/>
    <w:rsid w:val="00BC7DEC"/>
    <w:rsid w:val="00BD00C7"/>
    <w:rsid w:val="00BD055B"/>
    <w:rsid w:val="00BD0838"/>
    <w:rsid w:val="00BD0876"/>
    <w:rsid w:val="00BD0D6A"/>
    <w:rsid w:val="00BD1032"/>
    <w:rsid w:val="00BD18FE"/>
    <w:rsid w:val="00BD1BDF"/>
    <w:rsid w:val="00BD2CDF"/>
    <w:rsid w:val="00BD2FF0"/>
    <w:rsid w:val="00BD39FA"/>
    <w:rsid w:val="00BD400E"/>
    <w:rsid w:val="00BD4051"/>
    <w:rsid w:val="00BD43A8"/>
    <w:rsid w:val="00BD44E3"/>
    <w:rsid w:val="00BD4C28"/>
    <w:rsid w:val="00BD4EB8"/>
    <w:rsid w:val="00BD57FB"/>
    <w:rsid w:val="00BD5EEB"/>
    <w:rsid w:val="00BD6018"/>
    <w:rsid w:val="00BD65A6"/>
    <w:rsid w:val="00BD6945"/>
    <w:rsid w:val="00BD6BC1"/>
    <w:rsid w:val="00BD72A1"/>
    <w:rsid w:val="00BD7771"/>
    <w:rsid w:val="00BD7C19"/>
    <w:rsid w:val="00BD7E1B"/>
    <w:rsid w:val="00BE0248"/>
    <w:rsid w:val="00BE03B8"/>
    <w:rsid w:val="00BE03FD"/>
    <w:rsid w:val="00BE0CC9"/>
    <w:rsid w:val="00BE111E"/>
    <w:rsid w:val="00BE152C"/>
    <w:rsid w:val="00BE197E"/>
    <w:rsid w:val="00BE2541"/>
    <w:rsid w:val="00BE2618"/>
    <w:rsid w:val="00BE2770"/>
    <w:rsid w:val="00BE27BA"/>
    <w:rsid w:val="00BE2D97"/>
    <w:rsid w:val="00BE399B"/>
    <w:rsid w:val="00BE43CB"/>
    <w:rsid w:val="00BE45F5"/>
    <w:rsid w:val="00BE48F9"/>
    <w:rsid w:val="00BE4CCD"/>
    <w:rsid w:val="00BE5939"/>
    <w:rsid w:val="00BE5C0A"/>
    <w:rsid w:val="00BE6DD9"/>
    <w:rsid w:val="00BE7363"/>
    <w:rsid w:val="00BE7774"/>
    <w:rsid w:val="00BF00DB"/>
    <w:rsid w:val="00BF0369"/>
    <w:rsid w:val="00BF0541"/>
    <w:rsid w:val="00BF099F"/>
    <w:rsid w:val="00BF14F5"/>
    <w:rsid w:val="00BF17D3"/>
    <w:rsid w:val="00BF1E82"/>
    <w:rsid w:val="00BF2007"/>
    <w:rsid w:val="00BF2A5F"/>
    <w:rsid w:val="00BF2BCC"/>
    <w:rsid w:val="00BF2EBF"/>
    <w:rsid w:val="00BF3549"/>
    <w:rsid w:val="00BF3730"/>
    <w:rsid w:val="00BF3741"/>
    <w:rsid w:val="00BF389E"/>
    <w:rsid w:val="00BF3ABB"/>
    <w:rsid w:val="00BF3DFF"/>
    <w:rsid w:val="00BF47AF"/>
    <w:rsid w:val="00BF4AED"/>
    <w:rsid w:val="00BF5044"/>
    <w:rsid w:val="00BF5E80"/>
    <w:rsid w:val="00BF664D"/>
    <w:rsid w:val="00BF66C7"/>
    <w:rsid w:val="00BF6A88"/>
    <w:rsid w:val="00BF6B74"/>
    <w:rsid w:val="00BF7096"/>
    <w:rsid w:val="00BF7303"/>
    <w:rsid w:val="00BF7C53"/>
    <w:rsid w:val="00BF7C8A"/>
    <w:rsid w:val="00BF7CB2"/>
    <w:rsid w:val="00BF7E82"/>
    <w:rsid w:val="00C000CB"/>
    <w:rsid w:val="00C00581"/>
    <w:rsid w:val="00C006ED"/>
    <w:rsid w:val="00C0110C"/>
    <w:rsid w:val="00C01203"/>
    <w:rsid w:val="00C013CA"/>
    <w:rsid w:val="00C0222E"/>
    <w:rsid w:val="00C031F0"/>
    <w:rsid w:val="00C03859"/>
    <w:rsid w:val="00C03F1B"/>
    <w:rsid w:val="00C042BC"/>
    <w:rsid w:val="00C045A0"/>
    <w:rsid w:val="00C04714"/>
    <w:rsid w:val="00C053A1"/>
    <w:rsid w:val="00C05EBC"/>
    <w:rsid w:val="00C0619D"/>
    <w:rsid w:val="00C065B7"/>
    <w:rsid w:val="00C06C57"/>
    <w:rsid w:val="00C06E8D"/>
    <w:rsid w:val="00C072AE"/>
    <w:rsid w:val="00C0744B"/>
    <w:rsid w:val="00C0759F"/>
    <w:rsid w:val="00C10422"/>
    <w:rsid w:val="00C1098F"/>
    <w:rsid w:val="00C11144"/>
    <w:rsid w:val="00C11609"/>
    <w:rsid w:val="00C121B8"/>
    <w:rsid w:val="00C12328"/>
    <w:rsid w:val="00C12C17"/>
    <w:rsid w:val="00C13BB3"/>
    <w:rsid w:val="00C1433F"/>
    <w:rsid w:val="00C14814"/>
    <w:rsid w:val="00C14937"/>
    <w:rsid w:val="00C149EC"/>
    <w:rsid w:val="00C14E2E"/>
    <w:rsid w:val="00C15BD7"/>
    <w:rsid w:val="00C162CB"/>
    <w:rsid w:val="00C165A9"/>
    <w:rsid w:val="00C16A12"/>
    <w:rsid w:val="00C17A1A"/>
    <w:rsid w:val="00C17B0F"/>
    <w:rsid w:val="00C17CAF"/>
    <w:rsid w:val="00C2024C"/>
    <w:rsid w:val="00C20AA4"/>
    <w:rsid w:val="00C21169"/>
    <w:rsid w:val="00C214EA"/>
    <w:rsid w:val="00C2183F"/>
    <w:rsid w:val="00C224F0"/>
    <w:rsid w:val="00C2254A"/>
    <w:rsid w:val="00C22962"/>
    <w:rsid w:val="00C22F2F"/>
    <w:rsid w:val="00C22F60"/>
    <w:rsid w:val="00C2324B"/>
    <w:rsid w:val="00C23725"/>
    <w:rsid w:val="00C23C47"/>
    <w:rsid w:val="00C24397"/>
    <w:rsid w:val="00C24759"/>
    <w:rsid w:val="00C249D8"/>
    <w:rsid w:val="00C25BF9"/>
    <w:rsid w:val="00C265C8"/>
    <w:rsid w:val="00C26BC1"/>
    <w:rsid w:val="00C26D6C"/>
    <w:rsid w:val="00C272FB"/>
    <w:rsid w:val="00C27BA5"/>
    <w:rsid w:val="00C3066C"/>
    <w:rsid w:val="00C3116D"/>
    <w:rsid w:val="00C315AA"/>
    <w:rsid w:val="00C317CB"/>
    <w:rsid w:val="00C3192D"/>
    <w:rsid w:val="00C3244D"/>
    <w:rsid w:val="00C32A58"/>
    <w:rsid w:val="00C32D0E"/>
    <w:rsid w:val="00C32F50"/>
    <w:rsid w:val="00C33312"/>
    <w:rsid w:val="00C33716"/>
    <w:rsid w:val="00C33A20"/>
    <w:rsid w:val="00C33AAA"/>
    <w:rsid w:val="00C33CE2"/>
    <w:rsid w:val="00C340E2"/>
    <w:rsid w:val="00C343D8"/>
    <w:rsid w:val="00C34584"/>
    <w:rsid w:val="00C34CC6"/>
    <w:rsid w:val="00C34FCB"/>
    <w:rsid w:val="00C35835"/>
    <w:rsid w:val="00C36D89"/>
    <w:rsid w:val="00C3704C"/>
    <w:rsid w:val="00C37236"/>
    <w:rsid w:val="00C3724B"/>
    <w:rsid w:val="00C37EF4"/>
    <w:rsid w:val="00C40A18"/>
    <w:rsid w:val="00C40BD9"/>
    <w:rsid w:val="00C411AF"/>
    <w:rsid w:val="00C413B3"/>
    <w:rsid w:val="00C413C0"/>
    <w:rsid w:val="00C414F0"/>
    <w:rsid w:val="00C41CFF"/>
    <w:rsid w:val="00C422FF"/>
    <w:rsid w:val="00C426DB"/>
    <w:rsid w:val="00C42C0D"/>
    <w:rsid w:val="00C42F4B"/>
    <w:rsid w:val="00C430FE"/>
    <w:rsid w:val="00C43B66"/>
    <w:rsid w:val="00C4430C"/>
    <w:rsid w:val="00C448A7"/>
    <w:rsid w:val="00C44F01"/>
    <w:rsid w:val="00C45270"/>
    <w:rsid w:val="00C45B06"/>
    <w:rsid w:val="00C46090"/>
    <w:rsid w:val="00C4683F"/>
    <w:rsid w:val="00C46F66"/>
    <w:rsid w:val="00C471EA"/>
    <w:rsid w:val="00C4793B"/>
    <w:rsid w:val="00C47C98"/>
    <w:rsid w:val="00C47D04"/>
    <w:rsid w:val="00C50171"/>
    <w:rsid w:val="00C505AF"/>
    <w:rsid w:val="00C50A10"/>
    <w:rsid w:val="00C51153"/>
    <w:rsid w:val="00C51592"/>
    <w:rsid w:val="00C52545"/>
    <w:rsid w:val="00C52D74"/>
    <w:rsid w:val="00C53138"/>
    <w:rsid w:val="00C540B6"/>
    <w:rsid w:val="00C54C15"/>
    <w:rsid w:val="00C54C7A"/>
    <w:rsid w:val="00C5500F"/>
    <w:rsid w:val="00C55AD8"/>
    <w:rsid w:val="00C55DC5"/>
    <w:rsid w:val="00C56004"/>
    <w:rsid w:val="00C565D8"/>
    <w:rsid w:val="00C56A40"/>
    <w:rsid w:val="00C56D3D"/>
    <w:rsid w:val="00C57150"/>
    <w:rsid w:val="00C5747C"/>
    <w:rsid w:val="00C576BD"/>
    <w:rsid w:val="00C577DE"/>
    <w:rsid w:val="00C57C06"/>
    <w:rsid w:val="00C6004F"/>
    <w:rsid w:val="00C6072B"/>
    <w:rsid w:val="00C60DFE"/>
    <w:rsid w:val="00C60F7E"/>
    <w:rsid w:val="00C61000"/>
    <w:rsid w:val="00C61206"/>
    <w:rsid w:val="00C61EC5"/>
    <w:rsid w:val="00C61F53"/>
    <w:rsid w:val="00C62E4F"/>
    <w:rsid w:val="00C63213"/>
    <w:rsid w:val="00C63326"/>
    <w:rsid w:val="00C633D5"/>
    <w:rsid w:val="00C63724"/>
    <w:rsid w:val="00C6461D"/>
    <w:rsid w:val="00C6471F"/>
    <w:rsid w:val="00C64CF5"/>
    <w:rsid w:val="00C65094"/>
    <w:rsid w:val="00C650F3"/>
    <w:rsid w:val="00C65185"/>
    <w:rsid w:val="00C65768"/>
    <w:rsid w:val="00C65B89"/>
    <w:rsid w:val="00C65D3A"/>
    <w:rsid w:val="00C6609D"/>
    <w:rsid w:val="00C66247"/>
    <w:rsid w:val="00C662D1"/>
    <w:rsid w:val="00C67050"/>
    <w:rsid w:val="00C672CC"/>
    <w:rsid w:val="00C673DA"/>
    <w:rsid w:val="00C6785C"/>
    <w:rsid w:val="00C67DF0"/>
    <w:rsid w:val="00C706EE"/>
    <w:rsid w:val="00C70777"/>
    <w:rsid w:val="00C71346"/>
    <w:rsid w:val="00C714C2"/>
    <w:rsid w:val="00C71513"/>
    <w:rsid w:val="00C715B9"/>
    <w:rsid w:val="00C715E7"/>
    <w:rsid w:val="00C7214E"/>
    <w:rsid w:val="00C73293"/>
    <w:rsid w:val="00C73CFA"/>
    <w:rsid w:val="00C7421B"/>
    <w:rsid w:val="00C7476C"/>
    <w:rsid w:val="00C74AE1"/>
    <w:rsid w:val="00C756CC"/>
    <w:rsid w:val="00C75A3F"/>
    <w:rsid w:val="00C75A75"/>
    <w:rsid w:val="00C75BCB"/>
    <w:rsid w:val="00C76086"/>
    <w:rsid w:val="00C76278"/>
    <w:rsid w:val="00C763AE"/>
    <w:rsid w:val="00C766A9"/>
    <w:rsid w:val="00C766DC"/>
    <w:rsid w:val="00C76865"/>
    <w:rsid w:val="00C769EA"/>
    <w:rsid w:val="00C76A1F"/>
    <w:rsid w:val="00C772D3"/>
    <w:rsid w:val="00C774ED"/>
    <w:rsid w:val="00C776ED"/>
    <w:rsid w:val="00C77B97"/>
    <w:rsid w:val="00C80577"/>
    <w:rsid w:val="00C80BB2"/>
    <w:rsid w:val="00C80E93"/>
    <w:rsid w:val="00C80F84"/>
    <w:rsid w:val="00C811D6"/>
    <w:rsid w:val="00C814B0"/>
    <w:rsid w:val="00C82399"/>
    <w:rsid w:val="00C823DF"/>
    <w:rsid w:val="00C82401"/>
    <w:rsid w:val="00C827F2"/>
    <w:rsid w:val="00C829E5"/>
    <w:rsid w:val="00C82D3E"/>
    <w:rsid w:val="00C82ED6"/>
    <w:rsid w:val="00C831C6"/>
    <w:rsid w:val="00C838B2"/>
    <w:rsid w:val="00C839F9"/>
    <w:rsid w:val="00C84291"/>
    <w:rsid w:val="00C8444F"/>
    <w:rsid w:val="00C85023"/>
    <w:rsid w:val="00C8556D"/>
    <w:rsid w:val="00C859A5"/>
    <w:rsid w:val="00C86284"/>
    <w:rsid w:val="00C872E7"/>
    <w:rsid w:val="00C87A69"/>
    <w:rsid w:val="00C90237"/>
    <w:rsid w:val="00C902AE"/>
    <w:rsid w:val="00C9084E"/>
    <w:rsid w:val="00C90910"/>
    <w:rsid w:val="00C909C8"/>
    <w:rsid w:val="00C90DAA"/>
    <w:rsid w:val="00C91FAA"/>
    <w:rsid w:val="00C92AD2"/>
    <w:rsid w:val="00C92C60"/>
    <w:rsid w:val="00C92DD6"/>
    <w:rsid w:val="00C933D1"/>
    <w:rsid w:val="00C93C74"/>
    <w:rsid w:val="00C94A2C"/>
    <w:rsid w:val="00C94AA9"/>
    <w:rsid w:val="00C94CFD"/>
    <w:rsid w:val="00C955B4"/>
    <w:rsid w:val="00C956A4"/>
    <w:rsid w:val="00C957C0"/>
    <w:rsid w:val="00C95D4C"/>
    <w:rsid w:val="00C96553"/>
    <w:rsid w:val="00C96716"/>
    <w:rsid w:val="00C96B80"/>
    <w:rsid w:val="00C96BDB"/>
    <w:rsid w:val="00C97167"/>
    <w:rsid w:val="00C971AB"/>
    <w:rsid w:val="00C97972"/>
    <w:rsid w:val="00CA1A3F"/>
    <w:rsid w:val="00CA1EA9"/>
    <w:rsid w:val="00CA246C"/>
    <w:rsid w:val="00CA2BA0"/>
    <w:rsid w:val="00CA2E3B"/>
    <w:rsid w:val="00CA3632"/>
    <w:rsid w:val="00CA39C3"/>
    <w:rsid w:val="00CA3CCE"/>
    <w:rsid w:val="00CA43C0"/>
    <w:rsid w:val="00CA483E"/>
    <w:rsid w:val="00CA48CD"/>
    <w:rsid w:val="00CA501D"/>
    <w:rsid w:val="00CA530D"/>
    <w:rsid w:val="00CA5A91"/>
    <w:rsid w:val="00CA68B3"/>
    <w:rsid w:val="00CA6AB7"/>
    <w:rsid w:val="00CA6E86"/>
    <w:rsid w:val="00CA7127"/>
    <w:rsid w:val="00CA74A2"/>
    <w:rsid w:val="00CA7671"/>
    <w:rsid w:val="00CA7E37"/>
    <w:rsid w:val="00CB00BC"/>
    <w:rsid w:val="00CB00F2"/>
    <w:rsid w:val="00CB0962"/>
    <w:rsid w:val="00CB09F6"/>
    <w:rsid w:val="00CB13D5"/>
    <w:rsid w:val="00CB16CD"/>
    <w:rsid w:val="00CB1914"/>
    <w:rsid w:val="00CB19DC"/>
    <w:rsid w:val="00CB221F"/>
    <w:rsid w:val="00CB24F8"/>
    <w:rsid w:val="00CB31C8"/>
    <w:rsid w:val="00CB34B4"/>
    <w:rsid w:val="00CB36BB"/>
    <w:rsid w:val="00CB3921"/>
    <w:rsid w:val="00CB3FA8"/>
    <w:rsid w:val="00CB459D"/>
    <w:rsid w:val="00CB48D5"/>
    <w:rsid w:val="00CB4B33"/>
    <w:rsid w:val="00CB5842"/>
    <w:rsid w:val="00CB5998"/>
    <w:rsid w:val="00CB5C28"/>
    <w:rsid w:val="00CB5C7E"/>
    <w:rsid w:val="00CB5D29"/>
    <w:rsid w:val="00CB6341"/>
    <w:rsid w:val="00CB673E"/>
    <w:rsid w:val="00CB692D"/>
    <w:rsid w:val="00CB7284"/>
    <w:rsid w:val="00CB7830"/>
    <w:rsid w:val="00CB7A61"/>
    <w:rsid w:val="00CB7DA6"/>
    <w:rsid w:val="00CC0868"/>
    <w:rsid w:val="00CC09DB"/>
    <w:rsid w:val="00CC0E2D"/>
    <w:rsid w:val="00CC0EB3"/>
    <w:rsid w:val="00CC12FD"/>
    <w:rsid w:val="00CC1686"/>
    <w:rsid w:val="00CC1B29"/>
    <w:rsid w:val="00CC1DE8"/>
    <w:rsid w:val="00CC2755"/>
    <w:rsid w:val="00CC2DD3"/>
    <w:rsid w:val="00CC33BE"/>
    <w:rsid w:val="00CC37B0"/>
    <w:rsid w:val="00CC383E"/>
    <w:rsid w:val="00CC3AA8"/>
    <w:rsid w:val="00CC3DD2"/>
    <w:rsid w:val="00CC3EB4"/>
    <w:rsid w:val="00CC40B1"/>
    <w:rsid w:val="00CC458D"/>
    <w:rsid w:val="00CC5145"/>
    <w:rsid w:val="00CC5352"/>
    <w:rsid w:val="00CC5669"/>
    <w:rsid w:val="00CC5C70"/>
    <w:rsid w:val="00CC5D0C"/>
    <w:rsid w:val="00CC72F2"/>
    <w:rsid w:val="00CC7689"/>
    <w:rsid w:val="00CC7716"/>
    <w:rsid w:val="00CC7997"/>
    <w:rsid w:val="00CC7AFE"/>
    <w:rsid w:val="00CC7CAD"/>
    <w:rsid w:val="00CD0B91"/>
    <w:rsid w:val="00CD15B6"/>
    <w:rsid w:val="00CD172A"/>
    <w:rsid w:val="00CD199F"/>
    <w:rsid w:val="00CD31E4"/>
    <w:rsid w:val="00CD374A"/>
    <w:rsid w:val="00CD38E0"/>
    <w:rsid w:val="00CD3D2A"/>
    <w:rsid w:val="00CD4416"/>
    <w:rsid w:val="00CD461A"/>
    <w:rsid w:val="00CD4B4F"/>
    <w:rsid w:val="00CD4C36"/>
    <w:rsid w:val="00CD4DE3"/>
    <w:rsid w:val="00CD4F45"/>
    <w:rsid w:val="00CD564B"/>
    <w:rsid w:val="00CD5B5B"/>
    <w:rsid w:val="00CD5F1E"/>
    <w:rsid w:val="00CD5FC5"/>
    <w:rsid w:val="00CD6D9A"/>
    <w:rsid w:val="00CD7548"/>
    <w:rsid w:val="00CD7FF2"/>
    <w:rsid w:val="00CE10A4"/>
    <w:rsid w:val="00CE166C"/>
    <w:rsid w:val="00CE1A33"/>
    <w:rsid w:val="00CE2D21"/>
    <w:rsid w:val="00CE39A5"/>
    <w:rsid w:val="00CE3F9A"/>
    <w:rsid w:val="00CE49F1"/>
    <w:rsid w:val="00CE4A02"/>
    <w:rsid w:val="00CE4A87"/>
    <w:rsid w:val="00CE4B10"/>
    <w:rsid w:val="00CE51BF"/>
    <w:rsid w:val="00CE531D"/>
    <w:rsid w:val="00CE54D2"/>
    <w:rsid w:val="00CE5808"/>
    <w:rsid w:val="00CE5F28"/>
    <w:rsid w:val="00CE64B7"/>
    <w:rsid w:val="00CE67FD"/>
    <w:rsid w:val="00CE696C"/>
    <w:rsid w:val="00CE6C68"/>
    <w:rsid w:val="00CE6C78"/>
    <w:rsid w:val="00CE76AE"/>
    <w:rsid w:val="00CE7772"/>
    <w:rsid w:val="00CF02C3"/>
    <w:rsid w:val="00CF0372"/>
    <w:rsid w:val="00CF0C70"/>
    <w:rsid w:val="00CF10C1"/>
    <w:rsid w:val="00CF153E"/>
    <w:rsid w:val="00CF195B"/>
    <w:rsid w:val="00CF2498"/>
    <w:rsid w:val="00CF2684"/>
    <w:rsid w:val="00CF2824"/>
    <w:rsid w:val="00CF2D06"/>
    <w:rsid w:val="00CF2D65"/>
    <w:rsid w:val="00CF315F"/>
    <w:rsid w:val="00CF329F"/>
    <w:rsid w:val="00CF43CC"/>
    <w:rsid w:val="00CF481B"/>
    <w:rsid w:val="00CF4D13"/>
    <w:rsid w:val="00CF5531"/>
    <w:rsid w:val="00CF5532"/>
    <w:rsid w:val="00CF5978"/>
    <w:rsid w:val="00CF5DDF"/>
    <w:rsid w:val="00CF5FDC"/>
    <w:rsid w:val="00CF618F"/>
    <w:rsid w:val="00CF62C9"/>
    <w:rsid w:val="00CF6DA2"/>
    <w:rsid w:val="00CF6F31"/>
    <w:rsid w:val="00CF7931"/>
    <w:rsid w:val="00CF7CF2"/>
    <w:rsid w:val="00CF7FE6"/>
    <w:rsid w:val="00CF7FF5"/>
    <w:rsid w:val="00D0015B"/>
    <w:rsid w:val="00D00243"/>
    <w:rsid w:val="00D00771"/>
    <w:rsid w:val="00D0095B"/>
    <w:rsid w:val="00D00A09"/>
    <w:rsid w:val="00D00EFD"/>
    <w:rsid w:val="00D00FF8"/>
    <w:rsid w:val="00D01057"/>
    <w:rsid w:val="00D0112A"/>
    <w:rsid w:val="00D01F78"/>
    <w:rsid w:val="00D01FA6"/>
    <w:rsid w:val="00D02100"/>
    <w:rsid w:val="00D022DB"/>
    <w:rsid w:val="00D02411"/>
    <w:rsid w:val="00D02598"/>
    <w:rsid w:val="00D02851"/>
    <w:rsid w:val="00D032C2"/>
    <w:rsid w:val="00D04046"/>
    <w:rsid w:val="00D04BFD"/>
    <w:rsid w:val="00D05332"/>
    <w:rsid w:val="00D053F4"/>
    <w:rsid w:val="00D0573C"/>
    <w:rsid w:val="00D0619E"/>
    <w:rsid w:val="00D06236"/>
    <w:rsid w:val="00D0637B"/>
    <w:rsid w:val="00D066F7"/>
    <w:rsid w:val="00D06D66"/>
    <w:rsid w:val="00D07262"/>
    <w:rsid w:val="00D07984"/>
    <w:rsid w:val="00D07A35"/>
    <w:rsid w:val="00D07CBC"/>
    <w:rsid w:val="00D103A9"/>
    <w:rsid w:val="00D10601"/>
    <w:rsid w:val="00D10981"/>
    <w:rsid w:val="00D10E45"/>
    <w:rsid w:val="00D10FEB"/>
    <w:rsid w:val="00D11250"/>
    <w:rsid w:val="00D1130E"/>
    <w:rsid w:val="00D11C2F"/>
    <w:rsid w:val="00D11CAA"/>
    <w:rsid w:val="00D12086"/>
    <w:rsid w:val="00D12568"/>
    <w:rsid w:val="00D12B14"/>
    <w:rsid w:val="00D12D60"/>
    <w:rsid w:val="00D130F5"/>
    <w:rsid w:val="00D139E4"/>
    <w:rsid w:val="00D14B0D"/>
    <w:rsid w:val="00D14C78"/>
    <w:rsid w:val="00D15411"/>
    <w:rsid w:val="00D157A3"/>
    <w:rsid w:val="00D167FE"/>
    <w:rsid w:val="00D16A91"/>
    <w:rsid w:val="00D16A93"/>
    <w:rsid w:val="00D1713E"/>
    <w:rsid w:val="00D1765D"/>
    <w:rsid w:val="00D176A8"/>
    <w:rsid w:val="00D17FBA"/>
    <w:rsid w:val="00D214CC"/>
    <w:rsid w:val="00D215E4"/>
    <w:rsid w:val="00D2168E"/>
    <w:rsid w:val="00D220DD"/>
    <w:rsid w:val="00D2228A"/>
    <w:rsid w:val="00D222B9"/>
    <w:rsid w:val="00D2239A"/>
    <w:rsid w:val="00D22780"/>
    <w:rsid w:val="00D22FA3"/>
    <w:rsid w:val="00D23ECC"/>
    <w:rsid w:val="00D245D7"/>
    <w:rsid w:val="00D2532F"/>
    <w:rsid w:val="00D25391"/>
    <w:rsid w:val="00D2673E"/>
    <w:rsid w:val="00D2780F"/>
    <w:rsid w:val="00D279A6"/>
    <w:rsid w:val="00D27D1D"/>
    <w:rsid w:val="00D301AC"/>
    <w:rsid w:val="00D30373"/>
    <w:rsid w:val="00D3053E"/>
    <w:rsid w:val="00D311B9"/>
    <w:rsid w:val="00D3159D"/>
    <w:rsid w:val="00D316CF"/>
    <w:rsid w:val="00D317A4"/>
    <w:rsid w:val="00D325C7"/>
    <w:rsid w:val="00D33AF2"/>
    <w:rsid w:val="00D33C19"/>
    <w:rsid w:val="00D33C73"/>
    <w:rsid w:val="00D344C0"/>
    <w:rsid w:val="00D34557"/>
    <w:rsid w:val="00D34F26"/>
    <w:rsid w:val="00D3544B"/>
    <w:rsid w:val="00D35525"/>
    <w:rsid w:val="00D35835"/>
    <w:rsid w:val="00D361F7"/>
    <w:rsid w:val="00D36997"/>
    <w:rsid w:val="00D36B65"/>
    <w:rsid w:val="00D378A7"/>
    <w:rsid w:val="00D37A63"/>
    <w:rsid w:val="00D37CC1"/>
    <w:rsid w:val="00D404CF"/>
    <w:rsid w:val="00D40B03"/>
    <w:rsid w:val="00D40D02"/>
    <w:rsid w:val="00D41AE0"/>
    <w:rsid w:val="00D42651"/>
    <w:rsid w:val="00D42A1A"/>
    <w:rsid w:val="00D42AA1"/>
    <w:rsid w:val="00D435A7"/>
    <w:rsid w:val="00D435A9"/>
    <w:rsid w:val="00D4384E"/>
    <w:rsid w:val="00D444C2"/>
    <w:rsid w:val="00D44577"/>
    <w:rsid w:val="00D45420"/>
    <w:rsid w:val="00D4543D"/>
    <w:rsid w:val="00D45629"/>
    <w:rsid w:val="00D45757"/>
    <w:rsid w:val="00D45B82"/>
    <w:rsid w:val="00D45BC4"/>
    <w:rsid w:val="00D45DDE"/>
    <w:rsid w:val="00D4603B"/>
    <w:rsid w:val="00D462BC"/>
    <w:rsid w:val="00D46A23"/>
    <w:rsid w:val="00D46E04"/>
    <w:rsid w:val="00D47488"/>
    <w:rsid w:val="00D475BF"/>
    <w:rsid w:val="00D47A00"/>
    <w:rsid w:val="00D5020F"/>
    <w:rsid w:val="00D5035D"/>
    <w:rsid w:val="00D50A29"/>
    <w:rsid w:val="00D50CD2"/>
    <w:rsid w:val="00D51462"/>
    <w:rsid w:val="00D51F10"/>
    <w:rsid w:val="00D52288"/>
    <w:rsid w:val="00D525DC"/>
    <w:rsid w:val="00D52788"/>
    <w:rsid w:val="00D52B5F"/>
    <w:rsid w:val="00D52F7A"/>
    <w:rsid w:val="00D53947"/>
    <w:rsid w:val="00D53F4A"/>
    <w:rsid w:val="00D53FB5"/>
    <w:rsid w:val="00D5488E"/>
    <w:rsid w:val="00D550BC"/>
    <w:rsid w:val="00D55D11"/>
    <w:rsid w:val="00D55DBC"/>
    <w:rsid w:val="00D57265"/>
    <w:rsid w:val="00D5787E"/>
    <w:rsid w:val="00D5791D"/>
    <w:rsid w:val="00D57942"/>
    <w:rsid w:val="00D57AA2"/>
    <w:rsid w:val="00D57F2B"/>
    <w:rsid w:val="00D600FF"/>
    <w:rsid w:val="00D610D1"/>
    <w:rsid w:val="00D61236"/>
    <w:rsid w:val="00D613C1"/>
    <w:rsid w:val="00D61CF1"/>
    <w:rsid w:val="00D61D5A"/>
    <w:rsid w:val="00D62160"/>
    <w:rsid w:val="00D62B55"/>
    <w:rsid w:val="00D6328D"/>
    <w:rsid w:val="00D632CA"/>
    <w:rsid w:val="00D63D3F"/>
    <w:rsid w:val="00D64596"/>
    <w:rsid w:val="00D645D4"/>
    <w:rsid w:val="00D648C9"/>
    <w:rsid w:val="00D64910"/>
    <w:rsid w:val="00D649AF"/>
    <w:rsid w:val="00D658B9"/>
    <w:rsid w:val="00D65DB0"/>
    <w:rsid w:val="00D6602B"/>
    <w:rsid w:val="00D665AC"/>
    <w:rsid w:val="00D6674A"/>
    <w:rsid w:val="00D66754"/>
    <w:rsid w:val="00D67296"/>
    <w:rsid w:val="00D6757E"/>
    <w:rsid w:val="00D67B13"/>
    <w:rsid w:val="00D67CF8"/>
    <w:rsid w:val="00D7013B"/>
    <w:rsid w:val="00D7042F"/>
    <w:rsid w:val="00D704FA"/>
    <w:rsid w:val="00D7083E"/>
    <w:rsid w:val="00D70C63"/>
    <w:rsid w:val="00D71DA2"/>
    <w:rsid w:val="00D71E87"/>
    <w:rsid w:val="00D71F39"/>
    <w:rsid w:val="00D722F1"/>
    <w:rsid w:val="00D72E8C"/>
    <w:rsid w:val="00D73558"/>
    <w:rsid w:val="00D736E8"/>
    <w:rsid w:val="00D73876"/>
    <w:rsid w:val="00D7400A"/>
    <w:rsid w:val="00D74997"/>
    <w:rsid w:val="00D75218"/>
    <w:rsid w:val="00D755EE"/>
    <w:rsid w:val="00D756B9"/>
    <w:rsid w:val="00D75F6E"/>
    <w:rsid w:val="00D7632A"/>
    <w:rsid w:val="00D766D7"/>
    <w:rsid w:val="00D766E8"/>
    <w:rsid w:val="00D76E4E"/>
    <w:rsid w:val="00D775D1"/>
    <w:rsid w:val="00D77980"/>
    <w:rsid w:val="00D77A3B"/>
    <w:rsid w:val="00D77EF0"/>
    <w:rsid w:val="00D80C05"/>
    <w:rsid w:val="00D8222B"/>
    <w:rsid w:val="00D8263A"/>
    <w:rsid w:val="00D828FC"/>
    <w:rsid w:val="00D82CB5"/>
    <w:rsid w:val="00D82EDB"/>
    <w:rsid w:val="00D83369"/>
    <w:rsid w:val="00D83F0E"/>
    <w:rsid w:val="00D84432"/>
    <w:rsid w:val="00D84709"/>
    <w:rsid w:val="00D84C4B"/>
    <w:rsid w:val="00D84D9A"/>
    <w:rsid w:val="00D85288"/>
    <w:rsid w:val="00D8557F"/>
    <w:rsid w:val="00D8592F"/>
    <w:rsid w:val="00D86234"/>
    <w:rsid w:val="00D86B18"/>
    <w:rsid w:val="00D879C1"/>
    <w:rsid w:val="00D87AF9"/>
    <w:rsid w:val="00D900FF"/>
    <w:rsid w:val="00D90163"/>
    <w:rsid w:val="00D90192"/>
    <w:rsid w:val="00D90437"/>
    <w:rsid w:val="00D90681"/>
    <w:rsid w:val="00D906E3"/>
    <w:rsid w:val="00D9072E"/>
    <w:rsid w:val="00D90C9B"/>
    <w:rsid w:val="00D90CE9"/>
    <w:rsid w:val="00D91770"/>
    <w:rsid w:val="00D9192E"/>
    <w:rsid w:val="00D91F30"/>
    <w:rsid w:val="00D9220E"/>
    <w:rsid w:val="00D93C44"/>
    <w:rsid w:val="00D93FC4"/>
    <w:rsid w:val="00D943CA"/>
    <w:rsid w:val="00D9452E"/>
    <w:rsid w:val="00D94B82"/>
    <w:rsid w:val="00D94CC4"/>
    <w:rsid w:val="00D9513D"/>
    <w:rsid w:val="00D951D4"/>
    <w:rsid w:val="00D9544A"/>
    <w:rsid w:val="00D95966"/>
    <w:rsid w:val="00D95CBC"/>
    <w:rsid w:val="00D96121"/>
    <w:rsid w:val="00D963ED"/>
    <w:rsid w:val="00D96414"/>
    <w:rsid w:val="00D969C4"/>
    <w:rsid w:val="00D96EEF"/>
    <w:rsid w:val="00D97B75"/>
    <w:rsid w:val="00D97D79"/>
    <w:rsid w:val="00D97F94"/>
    <w:rsid w:val="00DA005B"/>
    <w:rsid w:val="00DA01C5"/>
    <w:rsid w:val="00DA03EE"/>
    <w:rsid w:val="00DA117D"/>
    <w:rsid w:val="00DA143F"/>
    <w:rsid w:val="00DA14B3"/>
    <w:rsid w:val="00DA169B"/>
    <w:rsid w:val="00DA25E4"/>
    <w:rsid w:val="00DA31A6"/>
    <w:rsid w:val="00DA38E4"/>
    <w:rsid w:val="00DA3D43"/>
    <w:rsid w:val="00DA3DAB"/>
    <w:rsid w:val="00DA4938"/>
    <w:rsid w:val="00DA49DE"/>
    <w:rsid w:val="00DA4B4A"/>
    <w:rsid w:val="00DA501A"/>
    <w:rsid w:val="00DA51E0"/>
    <w:rsid w:val="00DA5749"/>
    <w:rsid w:val="00DA6A92"/>
    <w:rsid w:val="00DA6BE0"/>
    <w:rsid w:val="00DA7094"/>
    <w:rsid w:val="00DA7DB1"/>
    <w:rsid w:val="00DB02BD"/>
    <w:rsid w:val="00DB0917"/>
    <w:rsid w:val="00DB0ACA"/>
    <w:rsid w:val="00DB10BF"/>
    <w:rsid w:val="00DB138A"/>
    <w:rsid w:val="00DB2115"/>
    <w:rsid w:val="00DB2897"/>
    <w:rsid w:val="00DB2D10"/>
    <w:rsid w:val="00DB31FF"/>
    <w:rsid w:val="00DB3675"/>
    <w:rsid w:val="00DB3AEB"/>
    <w:rsid w:val="00DB3B96"/>
    <w:rsid w:val="00DB3D11"/>
    <w:rsid w:val="00DB3F0E"/>
    <w:rsid w:val="00DB4328"/>
    <w:rsid w:val="00DB45B1"/>
    <w:rsid w:val="00DB4A4E"/>
    <w:rsid w:val="00DB5041"/>
    <w:rsid w:val="00DB5430"/>
    <w:rsid w:val="00DB585C"/>
    <w:rsid w:val="00DB6533"/>
    <w:rsid w:val="00DB7A17"/>
    <w:rsid w:val="00DB7C62"/>
    <w:rsid w:val="00DB7E19"/>
    <w:rsid w:val="00DC03BF"/>
    <w:rsid w:val="00DC0EC3"/>
    <w:rsid w:val="00DC10E9"/>
    <w:rsid w:val="00DC1198"/>
    <w:rsid w:val="00DC1320"/>
    <w:rsid w:val="00DC1B7A"/>
    <w:rsid w:val="00DC282C"/>
    <w:rsid w:val="00DC374E"/>
    <w:rsid w:val="00DC3B7D"/>
    <w:rsid w:val="00DC3D44"/>
    <w:rsid w:val="00DC4490"/>
    <w:rsid w:val="00DC4E61"/>
    <w:rsid w:val="00DC4F48"/>
    <w:rsid w:val="00DC535D"/>
    <w:rsid w:val="00DC55F4"/>
    <w:rsid w:val="00DC5B71"/>
    <w:rsid w:val="00DC5ECD"/>
    <w:rsid w:val="00DC6B68"/>
    <w:rsid w:val="00DC6CEE"/>
    <w:rsid w:val="00DC7AC6"/>
    <w:rsid w:val="00DC7E9D"/>
    <w:rsid w:val="00DD04CE"/>
    <w:rsid w:val="00DD07CB"/>
    <w:rsid w:val="00DD07CF"/>
    <w:rsid w:val="00DD0B82"/>
    <w:rsid w:val="00DD0DD0"/>
    <w:rsid w:val="00DD0E01"/>
    <w:rsid w:val="00DD0E65"/>
    <w:rsid w:val="00DD1956"/>
    <w:rsid w:val="00DD1A72"/>
    <w:rsid w:val="00DD27E9"/>
    <w:rsid w:val="00DD2A09"/>
    <w:rsid w:val="00DD322E"/>
    <w:rsid w:val="00DD3643"/>
    <w:rsid w:val="00DD3E87"/>
    <w:rsid w:val="00DD48BD"/>
    <w:rsid w:val="00DD51F1"/>
    <w:rsid w:val="00DD55CF"/>
    <w:rsid w:val="00DD5AA6"/>
    <w:rsid w:val="00DD5AE7"/>
    <w:rsid w:val="00DD5CC3"/>
    <w:rsid w:val="00DD6088"/>
    <w:rsid w:val="00DD6ABD"/>
    <w:rsid w:val="00DD707F"/>
    <w:rsid w:val="00DD7271"/>
    <w:rsid w:val="00DE0F31"/>
    <w:rsid w:val="00DE110A"/>
    <w:rsid w:val="00DE1342"/>
    <w:rsid w:val="00DE1641"/>
    <w:rsid w:val="00DE2078"/>
    <w:rsid w:val="00DE2AA4"/>
    <w:rsid w:val="00DE30C2"/>
    <w:rsid w:val="00DE3C03"/>
    <w:rsid w:val="00DE41E1"/>
    <w:rsid w:val="00DE46F4"/>
    <w:rsid w:val="00DE4776"/>
    <w:rsid w:val="00DE5425"/>
    <w:rsid w:val="00DE5684"/>
    <w:rsid w:val="00DE586A"/>
    <w:rsid w:val="00DE60EF"/>
    <w:rsid w:val="00DE6890"/>
    <w:rsid w:val="00DE6965"/>
    <w:rsid w:val="00DE6C33"/>
    <w:rsid w:val="00DE6ECB"/>
    <w:rsid w:val="00DE6FBC"/>
    <w:rsid w:val="00DF016F"/>
    <w:rsid w:val="00DF0331"/>
    <w:rsid w:val="00DF07C0"/>
    <w:rsid w:val="00DF120B"/>
    <w:rsid w:val="00DF131A"/>
    <w:rsid w:val="00DF1ED6"/>
    <w:rsid w:val="00DF234B"/>
    <w:rsid w:val="00DF299E"/>
    <w:rsid w:val="00DF2AC0"/>
    <w:rsid w:val="00DF2E65"/>
    <w:rsid w:val="00DF3A9D"/>
    <w:rsid w:val="00DF48AB"/>
    <w:rsid w:val="00DF4B1D"/>
    <w:rsid w:val="00DF5395"/>
    <w:rsid w:val="00DF58AD"/>
    <w:rsid w:val="00DF5BBA"/>
    <w:rsid w:val="00DF6048"/>
    <w:rsid w:val="00DF7A13"/>
    <w:rsid w:val="00DF7B74"/>
    <w:rsid w:val="00E017AB"/>
    <w:rsid w:val="00E01995"/>
    <w:rsid w:val="00E01A83"/>
    <w:rsid w:val="00E01C60"/>
    <w:rsid w:val="00E01D81"/>
    <w:rsid w:val="00E02090"/>
    <w:rsid w:val="00E02C5F"/>
    <w:rsid w:val="00E02EC9"/>
    <w:rsid w:val="00E03DB8"/>
    <w:rsid w:val="00E045E4"/>
    <w:rsid w:val="00E055C6"/>
    <w:rsid w:val="00E060AF"/>
    <w:rsid w:val="00E0626D"/>
    <w:rsid w:val="00E063F0"/>
    <w:rsid w:val="00E0771A"/>
    <w:rsid w:val="00E079E1"/>
    <w:rsid w:val="00E10007"/>
    <w:rsid w:val="00E1004D"/>
    <w:rsid w:val="00E106AA"/>
    <w:rsid w:val="00E1079A"/>
    <w:rsid w:val="00E10B44"/>
    <w:rsid w:val="00E11394"/>
    <w:rsid w:val="00E118F3"/>
    <w:rsid w:val="00E1298E"/>
    <w:rsid w:val="00E1310C"/>
    <w:rsid w:val="00E1354A"/>
    <w:rsid w:val="00E13D7D"/>
    <w:rsid w:val="00E142D7"/>
    <w:rsid w:val="00E14330"/>
    <w:rsid w:val="00E14EA4"/>
    <w:rsid w:val="00E15168"/>
    <w:rsid w:val="00E15419"/>
    <w:rsid w:val="00E15424"/>
    <w:rsid w:val="00E15AB5"/>
    <w:rsid w:val="00E1606F"/>
    <w:rsid w:val="00E16331"/>
    <w:rsid w:val="00E16564"/>
    <w:rsid w:val="00E16D16"/>
    <w:rsid w:val="00E1702E"/>
    <w:rsid w:val="00E172DE"/>
    <w:rsid w:val="00E17769"/>
    <w:rsid w:val="00E17958"/>
    <w:rsid w:val="00E200D7"/>
    <w:rsid w:val="00E20B4D"/>
    <w:rsid w:val="00E2177C"/>
    <w:rsid w:val="00E21AE0"/>
    <w:rsid w:val="00E21BE0"/>
    <w:rsid w:val="00E21F27"/>
    <w:rsid w:val="00E2208A"/>
    <w:rsid w:val="00E22122"/>
    <w:rsid w:val="00E22236"/>
    <w:rsid w:val="00E228AC"/>
    <w:rsid w:val="00E22918"/>
    <w:rsid w:val="00E229CE"/>
    <w:rsid w:val="00E23076"/>
    <w:rsid w:val="00E235A0"/>
    <w:rsid w:val="00E235B9"/>
    <w:rsid w:val="00E2369B"/>
    <w:rsid w:val="00E24324"/>
    <w:rsid w:val="00E24791"/>
    <w:rsid w:val="00E24A99"/>
    <w:rsid w:val="00E24FCC"/>
    <w:rsid w:val="00E25D81"/>
    <w:rsid w:val="00E25DB6"/>
    <w:rsid w:val="00E26039"/>
    <w:rsid w:val="00E26829"/>
    <w:rsid w:val="00E26B4D"/>
    <w:rsid w:val="00E26CB1"/>
    <w:rsid w:val="00E270AD"/>
    <w:rsid w:val="00E27B72"/>
    <w:rsid w:val="00E27FE0"/>
    <w:rsid w:val="00E30C96"/>
    <w:rsid w:val="00E30D31"/>
    <w:rsid w:val="00E30F97"/>
    <w:rsid w:val="00E31658"/>
    <w:rsid w:val="00E31BE0"/>
    <w:rsid w:val="00E32396"/>
    <w:rsid w:val="00E32DE3"/>
    <w:rsid w:val="00E3314F"/>
    <w:rsid w:val="00E3323D"/>
    <w:rsid w:val="00E3345F"/>
    <w:rsid w:val="00E337A9"/>
    <w:rsid w:val="00E337B1"/>
    <w:rsid w:val="00E33A13"/>
    <w:rsid w:val="00E33B4D"/>
    <w:rsid w:val="00E33C7D"/>
    <w:rsid w:val="00E33D37"/>
    <w:rsid w:val="00E34A8D"/>
    <w:rsid w:val="00E3577C"/>
    <w:rsid w:val="00E358BA"/>
    <w:rsid w:val="00E364E5"/>
    <w:rsid w:val="00E3675E"/>
    <w:rsid w:val="00E36D73"/>
    <w:rsid w:val="00E36FDF"/>
    <w:rsid w:val="00E370A3"/>
    <w:rsid w:val="00E370CD"/>
    <w:rsid w:val="00E370F9"/>
    <w:rsid w:val="00E373D2"/>
    <w:rsid w:val="00E3746C"/>
    <w:rsid w:val="00E379D3"/>
    <w:rsid w:val="00E37ED7"/>
    <w:rsid w:val="00E40802"/>
    <w:rsid w:val="00E40C01"/>
    <w:rsid w:val="00E40C42"/>
    <w:rsid w:val="00E40F14"/>
    <w:rsid w:val="00E411BE"/>
    <w:rsid w:val="00E413F0"/>
    <w:rsid w:val="00E4166C"/>
    <w:rsid w:val="00E41DF6"/>
    <w:rsid w:val="00E4208A"/>
    <w:rsid w:val="00E42F3A"/>
    <w:rsid w:val="00E43313"/>
    <w:rsid w:val="00E4344D"/>
    <w:rsid w:val="00E43AFC"/>
    <w:rsid w:val="00E43C73"/>
    <w:rsid w:val="00E44399"/>
    <w:rsid w:val="00E444DA"/>
    <w:rsid w:val="00E44B93"/>
    <w:rsid w:val="00E451A0"/>
    <w:rsid w:val="00E45287"/>
    <w:rsid w:val="00E452D0"/>
    <w:rsid w:val="00E4588D"/>
    <w:rsid w:val="00E459D3"/>
    <w:rsid w:val="00E45C09"/>
    <w:rsid w:val="00E45C9F"/>
    <w:rsid w:val="00E4666C"/>
    <w:rsid w:val="00E46E07"/>
    <w:rsid w:val="00E47A5D"/>
    <w:rsid w:val="00E5055B"/>
    <w:rsid w:val="00E50AB5"/>
    <w:rsid w:val="00E51409"/>
    <w:rsid w:val="00E51B39"/>
    <w:rsid w:val="00E51DE3"/>
    <w:rsid w:val="00E51FC0"/>
    <w:rsid w:val="00E532F1"/>
    <w:rsid w:val="00E537D7"/>
    <w:rsid w:val="00E53E80"/>
    <w:rsid w:val="00E543DF"/>
    <w:rsid w:val="00E54895"/>
    <w:rsid w:val="00E54901"/>
    <w:rsid w:val="00E557EF"/>
    <w:rsid w:val="00E55996"/>
    <w:rsid w:val="00E55998"/>
    <w:rsid w:val="00E55BEA"/>
    <w:rsid w:val="00E56084"/>
    <w:rsid w:val="00E56350"/>
    <w:rsid w:val="00E56674"/>
    <w:rsid w:val="00E56A3B"/>
    <w:rsid w:val="00E56FA1"/>
    <w:rsid w:val="00E5708F"/>
    <w:rsid w:val="00E572F9"/>
    <w:rsid w:val="00E574A5"/>
    <w:rsid w:val="00E5761E"/>
    <w:rsid w:val="00E57772"/>
    <w:rsid w:val="00E579E5"/>
    <w:rsid w:val="00E57CD9"/>
    <w:rsid w:val="00E57F2D"/>
    <w:rsid w:val="00E604CA"/>
    <w:rsid w:val="00E60939"/>
    <w:rsid w:val="00E60966"/>
    <w:rsid w:val="00E609AE"/>
    <w:rsid w:val="00E609BF"/>
    <w:rsid w:val="00E60E3F"/>
    <w:rsid w:val="00E61346"/>
    <w:rsid w:val="00E61662"/>
    <w:rsid w:val="00E617BE"/>
    <w:rsid w:val="00E61D44"/>
    <w:rsid w:val="00E621B0"/>
    <w:rsid w:val="00E62357"/>
    <w:rsid w:val="00E625CD"/>
    <w:rsid w:val="00E63FEC"/>
    <w:rsid w:val="00E6459F"/>
    <w:rsid w:val="00E6476F"/>
    <w:rsid w:val="00E650DC"/>
    <w:rsid w:val="00E654CF"/>
    <w:rsid w:val="00E6560C"/>
    <w:rsid w:val="00E656C0"/>
    <w:rsid w:val="00E66036"/>
    <w:rsid w:val="00E66294"/>
    <w:rsid w:val="00E6629D"/>
    <w:rsid w:val="00E66854"/>
    <w:rsid w:val="00E6722F"/>
    <w:rsid w:val="00E67616"/>
    <w:rsid w:val="00E67716"/>
    <w:rsid w:val="00E7029E"/>
    <w:rsid w:val="00E71225"/>
    <w:rsid w:val="00E724C0"/>
    <w:rsid w:val="00E726A1"/>
    <w:rsid w:val="00E72BB6"/>
    <w:rsid w:val="00E73293"/>
    <w:rsid w:val="00E737A3"/>
    <w:rsid w:val="00E742AC"/>
    <w:rsid w:val="00E743C9"/>
    <w:rsid w:val="00E74455"/>
    <w:rsid w:val="00E745C6"/>
    <w:rsid w:val="00E7497F"/>
    <w:rsid w:val="00E749EE"/>
    <w:rsid w:val="00E74E1B"/>
    <w:rsid w:val="00E7510A"/>
    <w:rsid w:val="00E753F3"/>
    <w:rsid w:val="00E7596E"/>
    <w:rsid w:val="00E75BDE"/>
    <w:rsid w:val="00E75BFA"/>
    <w:rsid w:val="00E762B6"/>
    <w:rsid w:val="00E763DE"/>
    <w:rsid w:val="00E76CA6"/>
    <w:rsid w:val="00E76DB2"/>
    <w:rsid w:val="00E771B4"/>
    <w:rsid w:val="00E773B9"/>
    <w:rsid w:val="00E774B4"/>
    <w:rsid w:val="00E77BD1"/>
    <w:rsid w:val="00E77D47"/>
    <w:rsid w:val="00E8171F"/>
    <w:rsid w:val="00E81926"/>
    <w:rsid w:val="00E81F6C"/>
    <w:rsid w:val="00E82A11"/>
    <w:rsid w:val="00E83037"/>
    <w:rsid w:val="00E83EC5"/>
    <w:rsid w:val="00E83F58"/>
    <w:rsid w:val="00E8430E"/>
    <w:rsid w:val="00E850D7"/>
    <w:rsid w:val="00E85736"/>
    <w:rsid w:val="00E866F7"/>
    <w:rsid w:val="00E8670D"/>
    <w:rsid w:val="00E86F07"/>
    <w:rsid w:val="00E870A8"/>
    <w:rsid w:val="00E872A9"/>
    <w:rsid w:val="00E87B10"/>
    <w:rsid w:val="00E87F6A"/>
    <w:rsid w:val="00E900CB"/>
    <w:rsid w:val="00E901C1"/>
    <w:rsid w:val="00E91357"/>
    <w:rsid w:val="00E9161E"/>
    <w:rsid w:val="00E9173E"/>
    <w:rsid w:val="00E91FCD"/>
    <w:rsid w:val="00E92206"/>
    <w:rsid w:val="00E92A3D"/>
    <w:rsid w:val="00E931D8"/>
    <w:rsid w:val="00E936A6"/>
    <w:rsid w:val="00E938F7"/>
    <w:rsid w:val="00E939DF"/>
    <w:rsid w:val="00E94198"/>
    <w:rsid w:val="00E942B9"/>
    <w:rsid w:val="00E95212"/>
    <w:rsid w:val="00E9557C"/>
    <w:rsid w:val="00E95646"/>
    <w:rsid w:val="00E959F8"/>
    <w:rsid w:val="00E95A9D"/>
    <w:rsid w:val="00E96A40"/>
    <w:rsid w:val="00E970DF"/>
    <w:rsid w:val="00E97400"/>
    <w:rsid w:val="00E97951"/>
    <w:rsid w:val="00E97BD1"/>
    <w:rsid w:val="00EA0CF7"/>
    <w:rsid w:val="00EA156B"/>
    <w:rsid w:val="00EA1585"/>
    <w:rsid w:val="00EA26E1"/>
    <w:rsid w:val="00EA2FA7"/>
    <w:rsid w:val="00EA34E1"/>
    <w:rsid w:val="00EA351A"/>
    <w:rsid w:val="00EA3C79"/>
    <w:rsid w:val="00EA3FFC"/>
    <w:rsid w:val="00EA4D73"/>
    <w:rsid w:val="00EA570E"/>
    <w:rsid w:val="00EA606B"/>
    <w:rsid w:val="00EA6654"/>
    <w:rsid w:val="00EA684D"/>
    <w:rsid w:val="00EA6AB3"/>
    <w:rsid w:val="00EA7976"/>
    <w:rsid w:val="00EA7FDB"/>
    <w:rsid w:val="00EB00AC"/>
    <w:rsid w:val="00EB030A"/>
    <w:rsid w:val="00EB0EF2"/>
    <w:rsid w:val="00EB0FC9"/>
    <w:rsid w:val="00EB1A12"/>
    <w:rsid w:val="00EB1A9A"/>
    <w:rsid w:val="00EB1D9B"/>
    <w:rsid w:val="00EB1F68"/>
    <w:rsid w:val="00EB2E7B"/>
    <w:rsid w:val="00EB4399"/>
    <w:rsid w:val="00EB439A"/>
    <w:rsid w:val="00EB4EC9"/>
    <w:rsid w:val="00EB53CC"/>
    <w:rsid w:val="00EB5705"/>
    <w:rsid w:val="00EB5B83"/>
    <w:rsid w:val="00EB63BC"/>
    <w:rsid w:val="00EB6DF4"/>
    <w:rsid w:val="00EB7396"/>
    <w:rsid w:val="00EB7BE1"/>
    <w:rsid w:val="00EB7C9C"/>
    <w:rsid w:val="00EC00AD"/>
    <w:rsid w:val="00EC0C5F"/>
    <w:rsid w:val="00EC0F88"/>
    <w:rsid w:val="00EC1A1E"/>
    <w:rsid w:val="00EC1A3F"/>
    <w:rsid w:val="00EC2D24"/>
    <w:rsid w:val="00EC39D1"/>
    <w:rsid w:val="00EC41E8"/>
    <w:rsid w:val="00EC4466"/>
    <w:rsid w:val="00EC495B"/>
    <w:rsid w:val="00EC4D50"/>
    <w:rsid w:val="00EC4E04"/>
    <w:rsid w:val="00EC527C"/>
    <w:rsid w:val="00EC52BA"/>
    <w:rsid w:val="00EC5810"/>
    <w:rsid w:val="00EC581F"/>
    <w:rsid w:val="00EC5B54"/>
    <w:rsid w:val="00EC6604"/>
    <w:rsid w:val="00EC6681"/>
    <w:rsid w:val="00EC681B"/>
    <w:rsid w:val="00EC6C99"/>
    <w:rsid w:val="00EC6D72"/>
    <w:rsid w:val="00EC6EED"/>
    <w:rsid w:val="00EC74C5"/>
    <w:rsid w:val="00EC75B9"/>
    <w:rsid w:val="00ED0BCE"/>
    <w:rsid w:val="00ED149D"/>
    <w:rsid w:val="00ED16B2"/>
    <w:rsid w:val="00ED29EC"/>
    <w:rsid w:val="00ED30E2"/>
    <w:rsid w:val="00ED3622"/>
    <w:rsid w:val="00ED3790"/>
    <w:rsid w:val="00ED3BBF"/>
    <w:rsid w:val="00ED4A8C"/>
    <w:rsid w:val="00ED4E08"/>
    <w:rsid w:val="00ED5A76"/>
    <w:rsid w:val="00ED6521"/>
    <w:rsid w:val="00ED6AE0"/>
    <w:rsid w:val="00ED6B94"/>
    <w:rsid w:val="00ED6E53"/>
    <w:rsid w:val="00ED7435"/>
    <w:rsid w:val="00ED7633"/>
    <w:rsid w:val="00ED76E0"/>
    <w:rsid w:val="00ED7BD4"/>
    <w:rsid w:val="00ED7FB1"/>
    <w:rsid w:val="00EE0121"/>
    <w:rsid w:val="00EE047C"/>
    <w:rsid w:val="00EE0665"/>
    <w:rsid w:val="00EE13DF"/>
    <w:rsid w:val="00EE1626"/>
    <w:rsid w:val="00EE19D6"/>
    <w:rsid w:val="00EE1CE0"/>
    <w:rsid w:val="00EE1E80"/>
    <w:rsid w:val="00EE1EA2"/>
    <w:rsid w:val="00EE208A"/>
    <w:rsid w:val="00EE22C7"/>
    <w:rsid w:val="00EE2764"/>
    <w:rsid w:val="00EE2A54"/>
    <w:rsid w:val="00EE3677"/>
    <w:rsid w:val="00EE379B"/>
    <w:rsid w:val="00EE3865"/>
    <w:rsid w:val="00EE3951"/>
    <w:rsid w:val="00EE40FA"/>
    <w:rsid w:val="00EE46D0"/>
    <w:rsid w:val="00EE472F"/>
    <w:rsid w:val="00EE4849"/>
    <w:rsid w:val="00EE4A7D"/>
    <w:rsid w:val="00EE4C83"/>
    <w:rsid w:val="00EE5978"/>
    <w:rsid w:val="00EE6A3A"/>
    <w:rsid w:val="00EE7BC6"/>
    <w:rsid w:val="00EF03E4"/>
    <w:rsid w:val="00EF0468"/>
    <w:rsid w:val="00EF0CC3"/>
    <w:rsid w:val="00EF1006"/>
    <w:rsid w:val="00EF2017"/>
    <w:rsid w:val="00EF204E"/>
    <w:rsid w:val="00EF2A11"/>
    <w:rsid w:val="00EF309B"/>
    <w:rsid w:val="00EF3E5C"/>
    <w:rsid w:val="00EF400C"/>
    <w:rsid w:val="00EF40C8"/>
    <w:rsid w:val="00EF42CA"/>
    <w:rsid w:val="00EF45CD"/>
    <w:rsid w:val="00EF48C9"/>
    <w:rsid w:val="00EF4B97"/>
    <w:rsid w:val="00EF4BAB"/>
    <w:rsid w:val="00EF4D6C"/>
    <w:rsid w:val="00EF57AF"/>
    <w:rsid w:val="00EF613D"/>
    <w:rsid w:val="00EF63C2"/>
    <w:rsid w:val="00EF68F6"/>
    <w:rsid w:val="00EF6B24"/>
    <w:rsid w:val="00EF718E"/>
    <w:rsid w:val="00EF7AA1"/>
    <w:rsid w:val="00F00278"/>
    <w:rsid w:val="00F00499"/>
    <w:rsid w:val="00F010D6"/>
    <w:rsid w:val="00F01313"/>
    <w:rsid w:val="00F0169E"/>
    <w:rsid w:val="00F02288"/>
    <w:rsid w:val="00F027C3"/>
    <w:rsid w:val="00F03105"/>
    <w:rsid w:val="00F0339E"/>
    <w:rsid w:val="00F0353D"/>
    <w:rsid w:val="00F03A6A"/>
    <w:rsid w:val="00F03AD5"/>
    <w:rsid w:val="00F03ADF"/>
    <w:rsid w:val="00F048EF"/>
    <w:rsid w:val="00F059AB"/>
    <w:rsid w:val="00F05FBD"/>
    <w:rsid w:val="00F06356"/>
    <w:rsid w:val="00F06938"/>
    <w:rsid w:val="00F06D96"/>
    <w:rsid w:val="00F072BF"/>
    <w:rsid w:val="00F073FE"/>
    <w:rsid w:val="00F074B7"/>
    <w:rsid w:val="00F074F4"/>
    <w:rsid w:val="00F07FB6"/>
    <w:rsid w:val="00F104AC"/>
    <w:rsid w:val="00F1063A"/>
    <w:rsid w:val="00F106CA"/>
    <w:rsid w:val="00F10A8D"/>
    <w:rsid w:val="00F10ED1"/>
    <w:rsid w:val="00F10EEA"/>
    <w:rsid w:val="00F11CA8"/>
    <w:rsid w:val="00F11D8B"/>
    <w:rsid w:val="00F11E1E"/>
    <w:rsid w:val="00F11F71"/>
    <w:rsid w:val="00F1206E"/>
    <w:rsid w:val="00F1278D"/>
    <w:rsid w:val="00F12A2C"/>
    <w:rsid w:val="00F12ACD"/>
    <w:rsid w:val="00F12D13"/>
    <w:rsid w:val="00F136D1"/>
    <w:rsid w:val="00F139A9"/>
    <w:rsid w:val="00F13A0B"/>
    <w:rsid w:val="00F14143"/>
    <w:rsid w:val="00F15603"/>
    <w:rsid w:val="00F159CF"/>
    <w:rsid w:val="00F15BC5"/>
    <w:rsid w:val="00F15ED6"/>
    <w:rsid w:val="00F16AE9"/>
    <w:rsid w:val="00F16C9D"/>
    <w:rsid w:val="00F16FD1"/>
    <w:rsid w:val="00F1757C"/>
    <w:rsid w:val="00F1759F"/>
    <w:rsid w:val="00F176BD"/>
    <w:rsid w:val="00F201BE"/>
    <w:rsid w:val="00F20218"/>
    <w:rsid w:val="00F209F6"/>
    <w:rsid w:val="00F20A39"/>
    <w:rsid w:val="00F20DDC"/>
    <w:rsid w:val="00F211B6"/>
    <w:rsid w:val="00F21264"/>
    <w:rsid w:val="00F215CB"/>
    <w:rsid w:val="00F2173D"/>
    <w:rsid w:val="00F21741"/>
    <w:rsid w:val="00F21FDE"/>
    <w:rsid w:val="00F22857"/>
    <w:rsid w:val="00F22A5C"/>
    <w:rsid w:val="00F22C87"/>
    <w:rsid w:val="00F23637"/>
    <w:rsid w:val="00F23A7D"/>
    <w:rsid w:val="00F23B9F"/>
    <w:rsid w:val="00F23CD2"/>
    <w:rsid w:val="00F24335"/>
    <w:rsid w:val="00F244AC"/>
    <w:rsid w:val="00F24830"/>
    <w:rsid w:val="00F2585A"/>
    <w:rsid w:val="00F25DA0"/>
    <w:rsid w:val="00F263D6"/>
    <w:rsid w:val="00F26642"/>
    <w:rsid w:val="00F27036"/>
    <w:rsid w:val="00F27159"/>
    <w:rsid w:val="00F275CA"/>
    <w:rsid w:val="00F278FB"/>
    <w:rsid w:val="00F27A30"/>
    <w:rsid w:val="00F27B30"/>
    <w:rsid w:val="00F27FD4"/>
    <w:rsid w:val="00F30342"/>
    <w:rsid w:val="00F30A43"/>
    <w:rsid w:val="00F31113"/>
    <w:rsid w:val="00F315E7"/>
    <w:rsid w:val="00F31787"/>
    <w:rsid w:val="00F32424"/>
    <w:rsid w:val="00F3315D"/>
    <w:rsid w:val="00F3345A"/>
    <w:rsid w:val="00F33533"/>
    <w:rsid w:val="00F33ABB"/>
    <w:rsid w:val="00F3443F"/>
    <w:rsid w:val="00F3481A"/>
    <w:rsid w:val="00F35A86"/>
    <w:rsid w:val="00F362F9"/>
    <w:rsid w:val="00F3647A"/>
    <w:rsid w:val="00F36755"/>
    <w:rsid w:val="00F36E22"/>
    <w:rsid w:val="00F36EFF"/>
    <w:rsid w:val="00F372B4"/>
    <w:rsid w:val="00F37507"/>
    <w:rsid w:val="00F37A4B"/>
    <w:rsid w:val="00F37E35"/>
    <w:rsid w:val="00F40213"/>
    <w:rsid w:val="00F40445"/>
    <w:rsid w:val="00F410C8"/>
    <w:rsid w:val="00F41117"/>
    <w:rsid w:val="00F41182"/>
    <w:rsid w:val="00F4137E"/>
    <w:rsid w:val="00F418E3"/>
    <w:rsid w:val="00F419AF"/>
    <w:rsid w:val="00F41F78"/>
    <w:rsid w:val="00F41F97"/>
    <w:rsid w:val="00F4220E"/>
    <w:rsid w:val="00F4268C"/>
    <w:rsid w:val="00F42A04"/>
    <w:rsid w:val="00F42B79"/>
    <w:rsid w:val="00F42FE1"/>
    <w:rsid w:val="00F43403"/>
    <w:rsid w:val="00F43838"/>
    <w:rsid w:val="00F43CC9"/>
    <w:rsid w:val="00F440B3"/>
    <w:rsid w:val="00F44914"/>
    <w:rsid w:val="00F4539F"/>
    <w:rsid w:val="00F454AD"/>
    <w:rsid w:val="00F45584"/>
    <w:rsid w:val="00F457CA"/>
    <w:rsid w:val="00F45AB6"/>
    <w:rsid w:val="00F45B40"/>
    <w:rsid w:val="00F47A09"/>
    <w:rsid w:val="00F47AB2"/>
    <w:rsid w:val="00F47B86"/>
    <w:rsid w:val="00F47ED2"/>
    <w:rsid w:val="00F5025A"/>
    <w:rsid w:val="00F5049B"/>
    <w:rsid w:val="00F504A8"/>
    <w:rsid w:val="00F51686"/>
    <w:rsid w:val="00F522F7"/>
    <w:rsid w:val="00F5284E"/>
    <w:rsid w:val="00F5294A"/>
    <w:rsid w:val="00F52FAF"/>
    <w:rsid w:val="00F53368"/>
    <w:rsid w:val="00F5389F"/>
    <w:rsid w:val="00F538CA"/>
    <w:rsid w:val="00F53D4B"/>
    <w:rsid w:val="00F540EF"/>
    <w:rsid w:val="00F54B9C"/>
    <w:rsid w:val="00F54BD1"/>
    <w:rsid w:val="00F555A3"/>
    <w:rsid w:val="00F55643"/>
    <w:rsid w:val="00F55ACD"/>
    <w:rsid w:val="00F55C67"/>
    <w:rsid w:val="00F5640D"/>
    <w:rsid w:val="00F565CB"/>
    <w:rsid w:val="00F568D3"/>
    <w:rsid w:val="00F56A4F"/>
    <w:rsid w:val="00F57173"/>
    <w:rsid w:val="00F57303"/>
    <w:rsid w:val="00F576F8"/>
    <w:rsid w:val="00F57ABE"/>
    <w:rsid w:val="00F57BD7"/>
    <w:rsid w:val="00F57F99"/>
    <w:rsid w:val="00F6002B"/>
    <w:rsid w:val="00F601EA"/>
    <w:rsid w:val="00F60787"/>
    <w:rsid w:val="00F60896"/>
    <w:rsid w:val="00F61334"/>
    <w:rsid w:val="00F6138F"/>
    <w:rsid w:val="00F61AC5"/>
    <w:rsid w:val="00F61C23"/>
    <w:rsid w:val="00F61DC2"/>
    <w:rsid w:val="00F621DF"/>
    <w:rsid w:val="00F62DEC"/>
    <w:rsid w:val="00F62FF3"/>
    <w:rsid w:val="00F63758"/>
    <w:rsid w:val="00F63A0D"/>
    <w:rsid w:val="00F63F36"/>
    <w:rsid w:val="00F64772"/>
    <w:rsid w:val="00F647D6"/>
    <w:rsid w:val="00F64AB1"/>
    <w:rsid w:val="00F64B7F"/>
    <w:rsid w:val="00F64FE9"/>
    <w:rsid w:val="00F650CC"/>
    <w:rsid w:val="00F6590A"/>
    <w:rsid w:val="00F65974"/>
    <w:rsid w:val="00F66895"/>
    <w:rsid w:val="00F66979"/>
    <w:rsid w:val="00F66E9C"/>
    <w:rsid w:val="00F679E8"/>
    <w:rsid w:val="00F67CB4"/>
    <w:rsid w:val="00F7005F"/>
    <w:rsid w:val="00F70688"/>
    <w:rsid w:val="00F70872"/>
    <w:rsid w:val="00F70923"/>
    <w:rsid w:val="00F70D3E"/>
    <w:rsid w:val="00F70F80"/>
    <w:rsid w:val="00F71825"/>
    <w:rsid w:val="00F719B9"/>
    <w:rsid w:val="00F71CE7"/>
    <w:rsid w:val="00F71FC2"/>
    <w:rsid w:val="00F720FF"/>
    <w:rsid w:val="00F72141"/>
    <w:rsid w:val="00F721D9"/>
    <w:rsid w:val="00F729E9"/>
    <w:rsid w:val="00F72BC6"/>
    <w:rsid w:val="00F72D9F"/>
    <w:rsid w:val="00F731CD"/>
    <w:rsid w:val="00F73479"/>
    <w:rsid w:val="00F7373A"/>
    <w:rsid w:val="00F73A71"/>
    <w:rsid w:val="00F73C23"/>
    <w:rsid w:val="00F746ED"/>
    <w:rsid w:val="00F74C47"/>
    <w:rsid w:val="00F74D98"/>
    <w:rsid w:val="00F75252"/>
    <w:rsid w:val="00F75865"/>
    <w:rsid w:val="00F75A65"/>
    <w:rsid w:val="00F760E2"/>
    <w:rsid w:val="00F76558"/>
    <w:rsid w:val="00F765E4"/>
    <w:rsid w:val="00F768AC"/>
    <w:rsid w:val="00F76E34"/>
    <w:rsid w:val="00F77052"/>
    <w:rsid w:val="00F77A05"/>
    <w:rsid w:val="00F77B0B"/>
    <w:rsid w:val="00F77CEA"/>
    <w:rsid w:val="00F8019A"/>
    <w:rsid w:val="00F804EA"/>
    <w:rsid w:val="00F80CA5"/>
    <w:rsid w:val="00F8175E"/>
    <w:rsid w:val="00F81DBE"/>
    <w:rsid w:val="00F82369"/>
    <w:rsid w:val="00F82467"/>
    <w:rsid w:val="00F82609"/>
    <w:rsid w:val="00F82A8B"/>
    <w:rsid w:val="00F835EB"/>
    <w:rsid w:val="00F837B1"/>
    <w:rsid w:val="00F83906"/>
    <w:rsid w:val="00F83C9C"/>
    <w:rsid w:val="00F84395"/>
    <w:rsid w:val="00F84537"/>
    <w:rsid w:val="00F847D7"/>
    <w:rsid w:val="00F84D24"/>
    <w:rsid w:val="00F84D54"/>
    <w:rsid w:val="00F85076"/>
    <w:rsid w:val="00F85195"/>
    <w:rsid w:val="00F85874"/>
    <w:rsid w:val="00F85951"/>
    <w:rsid w:val="00F85C5F"/>
    <w:rsid w:val="00F863C0"/>
    <w:rsid w:val="00F867DD"/>
    <w:rsid w:val="00F86A72"/>
    <w:rsid w:val="00F87756"/>
    <w:rsid w:val="00F87B3D"/>
    <w:rsid w:val="00F9010D"/>
    <w:rsid w:val="00F90509"/>
    <w:rsid w:val="00F9088F"/>
    <w:rsid w:val="00F90CA8"/>
    <w:rsid w:val="00F90E54"/>
    <w:rsid w:val="00F9160F"/>
    <w:rsid w:val="00F91753"/>
    <w:rsid w:val="00F927B1"/>
    <w:rsid w:val="00F928A8"/>
    <w:rsid w:val="00F929A6"/>
    <w:rsid w:val="00F92BB8"/>
    <w:rsid w:val="00F92D2D"/>
    <w:rsid w:val="00F92FDD"/>
    <w:rsid w:val="00F93DF3"/>
    <w:rsid w:val="00F9439B"/>
    <w:rsid w:val="00F944A4"/>
    <w:rsid w:val="00F944D0"/>
    <w:rsid w:val="00F94C77"/>
    <w:rsid w:val="00F94DDE"/>
    <w:rsid w:val="00F95097"/>
    <w:rsid w:val="00F95230"/>
    <w:rsid w:val="00F96924"/>
    <w:rsid w:val="00F96F52"/>
    <w:rsid w:val="00F97311"/>
    <w:rsid w:val="00F97355"/>
    <w:rsid w:val="00F979F4"/>
    <w:rsid w:val="00FA078A"/>
    <w:rsid w:val="00FA0C2E"/>
    <w:rsid w:val="00FA0DE7"/>
    <w:rsid w:val="00FA119C"/>
    <w:rsid w:val="00FA15EB"/>
    <w:rsid w:val="00FA2691"/>
    <w:rsid w:val="00FA2F5C"/>
    <w:rsid w:val="00FA31FE"/>
    <w:rsid w:val="00FA3776"/>
    <w:rsid w:val="00FA3CFD"/>
    <w:rsid w:val="00FA41C8"/>
    <w:rsid w:val="00FA460E"/>
    <w:rsid w:val="00FA52C8"/>
    <w:rsid w:val="00FA54C1"/>
    <w:rsid w:val="00FA6081"/>
    <w:rsid w:val="00FA6642"/>
    <w:rsid w:val="00FA6AAC"/>
    <w:rsid w:val="00FA7469"/>
    <w:rsid w:val="00FA79B0"/>
    <w:rsid w:val="00FB0F0B"/>
    <w:rsid w:val="00FB12E8"/>
    <w:rsid w:val="00FB1540"/>
    <w:rsid w:val="00FB15E9"/>
    <w:rsid w:val="00FB166A"/>
    <w:rsid w:val="00FB1F82"/>
    <w:rsid w:val="00FB2308"/>
    <w:rsid w:val="00FB2706"/>
    <w:rsid w:val="00FB328C"/>
    <w:rsid w:val="00FB3A50"/>
    <w:rsid w:val="00FB3D3C"/>
    <w:rsid w:val="00FB41FF"/>
    <w:rsid w:val="00FB4ED1"/>
    <w:rsid w:val="00FB6C93"/>
    <w:rsid w:val="00FB7EF2"/>
    <w:rsid w:val="00FC0264"/>
    <w:rsid w:val="00FC0273"/>
    <w:rsid w:val="00FC0394"/>
    <w:rsid w:val="00FC07CE"/>
    <w:rsid w:val="00FC1204"/>
    <w:rsid w:val="00FC1AB4"/>
    <w:rsid w:val="00FC2343"/>
    <w:rsid w:val="00FC2C78"/>
    <w:rsid w:val="00FC30B7"/>
    <w:rsid w:val="00FC3808"/>
    <w:rsid w:val="00FC4DA4"/>
    <w:rsid w:val="00FC50CE"/>
    <w:rsid w:val="00FC52B6"/>
    <w:rsid w:val="00FC5497"/>
    <w:rsid w:val="00FC57FC"/>
    <w:rsid w:val="00FC5F40"/>
    <w:rsid w:val="00FC68AB"/>
    <w:rsid w:val="00FC69FE"/>
    <w:rsid w:val="00FC6FA8"/>
    <w:rsid w:val="00FC7042"/>
    <w:rsid w:val="00FC735D"/>
    <w:rsid w:val="00FC7E23"/>
    <w:rsid w:val="00FD027F"/>
    <w:rsid w:val="00FD0AA6"/>
    <w:rsid w:val="00FD0DD5"/>
    <w:rsid w:val="00FD0E33"/>
    <w:rsid w:val="00FD16CF"/>
    <w:rsid w:val="00FD1A44"/>
    <w:rsid w:val="00FD1C7E"/>
    <w:rsid w:val="00FD22CA"/>
    <w:rsid w:val="00FD245C"/>
    <w:rsid w:val="00FD2B77"/>
    <w:rsid w:val="00FD2BB6"/>
    <w:rsid w:val="00FD2D33"/>
    <w:rsid w:val="00FD3348"/>
    <w:rsid w:val="00FD3422"/>
    <w:rsid w:val="00FD42B9"/>
    <w:rsid w:val="00FD48A4"/>
    <w:rsid w:val="00FD4B5A"/>
    <w:rsid w:val="00FD4D3E"/>
    <w:rsid w:val="00FD4DE0"/>
    <w:rsid w:val="00FD51D0"/>
    <w:rsid w:val="00FD5431"/>
    <w:rsid w:val="00FD54D7"/>
    <w:rsid w:val="00FD5A87"/>
    <w:rsid w:val="00FD5B88"/>
    <w:rsid w:val="00FD5CCA"/>
    <w:rsid w:val="00FD61DF"/>
    <w:rsid w:val="00FD6780"/>
    <w:rsid w:val="00FD6AE4"/>
    <w:rsid w:val="00FD6C47"/>
    <w:rsid w:val="00FD6FCA"/>
    <w:rsid w:val="00FD75C7"/>
    <w:rsid w:val="00FD7938"/>
    <w:rsid w:val="00FE00F7"/>
    <w:rsid w:val="00FE0BA4"/>
    <w:rsid w:val="00FE0DFD"/>
    <w:rsid w:val="00FE1429"/>
    <w:rsid w:val="00FE1584"/>
    <w:rsid w:val="00FE1A7E"/>
    <w:rsid w:val="00FE2006"/>
    <w:rsid w:val="00FE210F"/>
    <w:rsid w:val="00FE22ED"/>
    <w:rsid w:val="00FE295F"/>
    <w:rsid w:val="00FE2B3A"/>
    <w:rsid w:val="00FE2E8D"/>
    <w:rsid w:val="00FE33FC"/>
    <w:rsid w:val="00FE34DF"/>
    <w:rsid w:val="00FE34EA"/>
    <w:rsid w:val="00FE377D"/>
    <w:rsid w:val="00FE3826"/>
    <w:rsid w:val="00FE3B08"/>
    <w:rsid w:val="00FE3D42"/>
    <w:rsid w:val="00FE4606"/>
    <w:rsid w:val="00FE4A90"/>
    <w:rsid w:val="00FE4D15"/>
    <w:rsid w:val="00FE4F08"/>
    <w:rsid w:val="00FE542A"/>
    <w:rsid w:val="00FE5432"/>
    <w:rsid w:val="00FE571E"/>
    <w:rsid w:val="00FE62DD"/>
    <w:rsid w:val="00FE676D"/>
    <w:rsid w:val="00FE6DBE"/>
    <w:rsid w:val="00FE7038"/>
    <w:rsid w:val="00FE7546"/>
    <w:rsid w:val="00FE7936"/>
    <w:rsid w:val="00FE7A0E"/>
    <w:rsid w:val="00FE7F37"/>
    <w:rsid w:val="00FF0141"/>
    <w:rsid w:val="00FF01EA"/>
    <w:rsid w:val="00FF0BCB"/>
    <w:rsid w:val="00FF0FB9"/>
    <w:rsid w:val="00FF117D"/>
    <w:rsid w:val="00FF1665"/>
    <w:rsid w:val="00FF17BD"/>
    <w:rsid w:val="00FF1992"/>
    <w:rsid w:val="00FF19CB"/>
    <w:rsid w:val="00FF230A"/>
    <w:rsid w:val="00FF2413"/>
    <w:rsid w:val="00FF24AA"/>
    <w:rsid w:val="00FF2C1F"/>
    <w:rsid w:val="00FF2D6C"/>
    <w:rsid w:val="00FF3140"/>
    <w:rsid w:val="00FF3C50"/>
    <w:rsid w:val="00FF40E4"/>
    <w:rsid w:val="00FF4661"/>
    <w:rsid w:val="00FF482B"/>
    <w:rsid w:val="00FF5193"/>
    <w:rsid w:val="00FF5589"/>
    <w:rsid w:val="00FF5ECE"/>
    <w:rsid w:val="00FF5F67"/>
    <w:rsid w:val="00FF65EF"/>
    <w:rsid w:val="00FF66BF"/>
    <w:rsid w:val="00FF69BA"/>
    <w:rsid w:val="00FF6CBF"/>
    <w:rsid w:val="00FF78D6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56309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96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655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96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655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C60C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60C5"/>
    <w:rPr>
      <w:rFonts w:cs="Times New Roman"/>
      <w:color w:val="800080"/>
      <w:u w:val="single"/>
    </w:rPr>
  </w:style>
  <w:style w:type="paragraph" w:customStyle="1" w:styleId="xl64">
    <w:name w:val="xl64"/>
    <w:basedOn w:val="Normal"/>
    <w:uiPriority w:val="99"/>
    <w:rsid w:val="008C60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Normal"/>
    <w:uiPriority w:val="99"/>
    <w:rsid w:val="008C60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Normal"/>
    <w:uiPriority w:val="99"/>
    <w:rsid w:val="008C60C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8C60C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8C60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8C6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Normal"/>
    <w:uiPriority w:val="99"/>
    <w:rsid w:val="008C60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Normal"/>
    <w:uiPriority w:val="99"/>
    <w:rsid w:val="008C6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Normal"/>
    <w:uiPriority w:val="99"/>
    <w:rsid w:val="008C6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Normal"/>
    <w:uiPriority w:val="99"/>
    <w:rsid w:val="008C60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8C60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8C6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Normal"/>
    <w:uiPriority w:val="99"/>
    <w:rsid w:val="008C60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8C6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Normal"/>
    <w:uiPriority w:val="99"/>
    <w:rsid w:val="008C60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Normal"/>
    <w:uiPriority w:val="99"/>
    <w:rsid w:val="008C60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Normal"/>
    <w:uiPriority w:val="99"/>
    <w:rsid w:val="008C60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8C60C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8C60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Normal"/>
    <w:uiPriority w:val="99"/>
    <w:rsid w:val="008C60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Normal"/>
    <w:uiPriority w:val="99"/>
    <w:rsid w:val="008C60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8C60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8C60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8C60C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8C60C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8C60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Normal"/>
    <w:uiPriority w:val="99"/>
    <w:rsid w:val="008C60C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Normal"/>
    <w:uiPriority w:val="99"/>
    <w:rsid w:val="008C60C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Normal"/>
    <w:uiPriority w:val="99"/>
    <w:rsid w:val="008C60C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Normal"/>
    <w:uiPriority w:val="99"/>
    <w:rsid w:val="008C60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Normal"/>
    <w:uiPriority w:val="99"/>
    <w:rsid w:val="008C60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Normal"/>
    <w:uiPriority w:val="99"/>
    <w:rsid w:val="008C6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7">
    <w:name w:val="xl117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8">
    <w:name w:val="xl118"/>
    <w:basedOn w:val="Normal"/>
    <w:uiPriority w:val="99"/>
    <w:rsid w:val="008C6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25</Pages>
  <Words>7780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HelgaStephen</dc:creator>
  <cp:keywords/>
  <dc:description/>
  <cp:lastModifiedBy>1</cp:lastModifiedBy>
  <cp:revision>4</cp:revision>
  <dcterms:created xsi:type="dcterms:W3CDTF">2019-11-28T09:10:00Z</dcterms:created>
  <dcterms:modified xsi:type="dcterms:W3CDTF">2019-11-28T11:25:00Z</dcterms:modified>
</cp:coreProperties>
</file>